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B8" w:rsidRDefault="00304AB8">
      <w:pPr>
        <w:rPr>
          <w:lang w:val="en-GB"/>
        </w:rPr>
      </w:pPr>
      <w:r>
        <w:rPr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s1026" type="#_x0000_t75" style="position:absolute;margin-left:-50.05pt;margin-top:-33.7pt;width:506.35pt;height:48.3pt;z-index:251651584;visibility:visible">
            <v:imagedata r:id="rId4" o:title=""/>
          </v:shape>
        </w:pict>
      </w:r>
      <w:r>
        <w:rPr>
          <w:noProof/>
          <w:lang w:val="en-GB" w:eastAsia="en-GB"/>
        </w:rPr>
        <w:pict>
          <v:rect id="_x0000_s1027" style="position:absolute;margin-left:-77.15pt;margin-top:-57.2pt;width:567.55pt;height:806.85pt;z-index:-251665920" strokecolor="#0070c0" strokeweight="4.5pt">
            <v:stroke dashstyle="longDash"/>
          </v:rect>
        </w:pict>
      </w:r>
    </w:p>
    <w:p w:rsidR="00304AB8" w:rsidRDefault="00304AB8" w:rsidP="00B11108">
      <w:pPr>
        <w:rPr>
          <w:lang w:val="en-GB"/>
        </w:rPr>
      </w:pPr>
      <w:r>
        <w:rPr>
          <w:noProof/>
          <w:lang w:val="en-GB" w:eastAsia="en-GB"/>
        </w:rPr>
        <w:pict>
          <v:shape id="_x0000_s1028" type="#_x0000_t75" style="position:absolute;margin-left:-7.2pt;margin-top:12.05pt;width:157.05pt;height:190.7pt;z-index:251652608;visibility:visible">
            <v:imagedata r:id="rId5" o:title=""/>
          </v:shape>
        </w:pict>
      </w:r>
    </w:p>
    <w:tbl>
      <w:tblPr>
        <w:tblW w:w="4620" w:type="dxa"/>
        <w:tblInd w:w="4145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0A0"/>
      </w:tblPr>
      <w:tblGrid>
        <w:gridCol w:w="2202"/>
        <w:gridCol w:w="2418"/>
      </w:tblGrid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  <w:shd w:val="clear" w:color="auto" w:fill="4BACC6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color w:val="FFFFFF"/>
                <w:lang w:val="en-GB"/>
              </w:rPr>
            </w:pPr>
            <w:r w:rsidRPr="006A0031">
              <w:rPr>
                <w:b/>
                <w:bCs/>
                <w:color w:val="FFFFFF"/>
                <w:lang w:val="en-GB"/>
              </w:rPr>
              <w:t>POSSESSIVE DETERMINERS</w:t>
            </w:r>
          </w:p>
        </w:tc>
        <w:tc>
          <w:tcPr>
            <w:tcW w:w="2418" w:type="dxa"/>
            <w:tcBorders>
              <w:left w:val="nil"/>
            </w:tcBorders>
            <w:shd w:val="clear" w:color="auto" w:fill="4BACC6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color w:val="FFFFFF"/>
                <w:lang w:val="en-GB"/>
              </w:rPr>
            </w:pPr>
            <w:r w:rsidRPr="006A0031">
              <w:rPr>
                <w:b/>
                <w:bCs/>
                <w:color w:val="FFFFFF"/>
                <w:lang w:val="en-GB"/>
              </w:rPr>
              <w:t>POSSESSIVE PRONOUNS</w:t>
            </w:r>
          </w:p>
        </w:tc>
      </w:tr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my</w:t>
            </w:r>
          </w:p>
        </w:tc>
        <w:tc>
          <w:tcPr>
            <w:tcW w:w="2418" w:type="dxa"/>
            <w:tcBorders>
              <w:lef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mine</w:t>
            </w:r>
          </w:p>
        </w:tc>
      </w:tr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your</w:t>
            </w:r>
          </w:p>
        </w:tc>
        <w:tc>
          <w:tcPr>
            <w:tcW w:w="2418" w:type="dxa"/>
            <w:tcBorders>
              <w:lef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yours</w:t>
            </w:r>
          </w:p>
        </w:tc>
      </w:tr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his</w:t>
            </w:r>
          </w:p>
        </w:tc>
        <w:tc>
          <w:tcPr>
            <w:tcW w:w="2418" w:type="dxa"/>
            <w:tcBorders>
              <w:lef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his</w:t>
            </w:r>
          </w:p>
        </w:tc>
      </w:tr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her</w:t>
            </w:r>
          </w:p>
        </w:tc>
        <w:tc>
          <w:tcPr>
            <w:tcW w:w="2418" w:type="dxa"/>
            <w:tcBorders>
              <w:lef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hers</w:t>
            </w:r>
          </w:p>
        </w:tc>
      </w:tr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its</w:t>
            </w:r>
          </w:p>
        </w:tc>
        <w:tc>
          <w:tcPr>
            <w:tcW w:w="2418" w:type="dxa"/>
            <w:tcBorders>
              <w:lef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its</w:t>
            </w:r>
          </w:p>
        </w:tc>
      </w:tr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our</w:t>
            </w:r>
          </w:p>
        </w:tc>
        <w:tc>
          <w:tcPr>
            <w:tcW w:w="2418" w:type="dxa"/>
            <w:tcBorders>
              <w:lef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ours</w:t>
            </w:r>
          </w:p>
        </w:tc>
      </w:tr>
      <w:tr w:rsidR="00304AB8" w:rsidRPr="006A0031">
        <w:trPr>
          <w:trHeight w:val="309"/>
        </w:trPr>
        <w:tc>
          <w:tcPr>
            <w:tcW w:w="2202" w:type="dxa"/>
            <w:tcBorders>
              <w:righ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your</w:t>
            </w:r>
          </w:p>
        </w:tc>
        <w:tc>
          <w:tcPr>
            <w:tcW w:w="2418" w:type="dxa"/>
            <w:tcBorders>
              <w:left w:val="nil"/>
            </w:tcBorders>
            <w:shd w:val="clear" w:color="auto" w:fill="D2EAF1"/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yours</w:t>
            </w:r>
          </w:p>
        </w:tc>
      </w:tr>
      <w:tr w:rsidR="00304AB8" w:rsidRPr="006A0031">
        <w:trPr>
          <w:trHeight w:val="326"/>
        </w:trPr>
        <w:tc>
          <w:tcPr>
            <w:tcW w:w="2202" w:type="dxa"/>
            <w:tcBorders>
              <w:righ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A0031">
              <w:rPr>
                <w:b/>
                <w:bCs/>
                <w:lang w:val="en-GB"/>
              </w:rPr>
              <w:t>their</w:t>
            </w:r>
          </w:p>
        </w:tc>
        <w:tc>
          <w:tcPr>
            <w:tcW w:w="2418" w:type="dxa"/>
            <w:tcBorders>
              <w:left w:val="nil"/>
            </w:tcBorders>
          </w:tcPr>
          <w:p w:rsidR="00304AB8" w:rsidRPr="006A0031" w:rsidRDefault="00304AB8" w:rsidP="006A0031">
            <w:pPr>
              <w:spacing w:after="0" w:line="240" w:lineRule="auto"/>
              <w:jc w:val="center"/>
              <w:rPr>
                <w:lang w:val="en-GB"/>
              </w:rPr>
            </w:pPr>
            <w:r w:rsidRPr="006A0031">
              <w:rPr>
                <w:lang w:val="en-GB"/>
              </w:rPr>
              <w:t>theirs</w:t>
            </w:r>
          </w:p>
        </w:tc>
      </w:tr>
    </w:tbl>
    <w:p w:rsidR="00304AB8" w:rsidRDefault="00304AB8">
      <w:pPr>
        <w:rPr>
          <w:lang w:val="en-GB"/>
        </w:rPr>
      </w:pPr>
      <w:r>
        <w:rPr>
          <w:noProof/>
          <w:lang w:val="en-GB" w:eastAsia="en-GB"/>
        </w:rPr>
        <w:pict>
          <v:shape id="Imagem 8" o:spid="_x0000_s1029" type="#_x0000_t75" style="position:absolute;margin-left:-37.05pt;margin-top:6.05pt;width:29.9pt;height:29.85pt;z-index:251655680;visibility:visible;mso-position-horizontal-relative:text;mso-position-vertical-relative:text">
            <v:imagedata r:id="rId6" o:title=""/>
          </v:shape>
        </w:pict>
      </w:r>
      <w:r>
        <w:rPr>
          <w:noProof/>
          <w:lang w:val="en-GB"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13.3pt;margin-top:6.75pt;width:28.35pt;height:28.35pt;z-index:251656704;mso-wrap-distance-left:2.88pt;mso-wrap-distance-top:2.88pt;mso-wrap-distance-right:2.88pt;mso-wrap-distance-bottom:2.88pt;mso-position-horizontal-relative:text;mso-position-vertical-relative:text" fillcolor="blue" strokeweight="2pt" o:cliptowrap="t">
            <v:fill color2="#a603ab" rotate="t"/>
            <v:shadow color="#868686"/>
            <v:textpath style="font-family:&quot;BowlORama&quot;;v-text-kern:t" trim="t" fitpath="t" string="2"/>
          </v:shape>
        </w:pict>
      </w:r>
      <w:r>
        <w:rPr>
          <w:noProof/>
          <w:lang w:val="en-GB" w:eastAsia="en-GB"/>
        </w:rPr>
        <w:pict>
          <v:rect id="_x0000_s1031" style="position:absolute;margin-left:-8.25pt;margin-top:6.75pt;width:225.9pt;height:37.6pt;z-index:251653632;mso-position-horizontal-relative:text;mso-position-vertical-relative:text" filled="f" stroked="f">
            <v:textbox>
              <w:txbxContent>
                <w:p w:rsidR="00304AB8" w:rsidRPr="006A0031" w:rsidRDefault="00304AB8">
                  <w:pPr>
                    <w:rPr>
                      <w:b/>
                      <w:bCs/>
                      <w:color w:val="31849B"/>
                      <w:lang w:val="en-US"/>
                    </w:rPr>
                  </w:pPr>
                  <w:r w:rsidRPr="006A0031">
                    <w:rPr>
                      <w:b/>
                      <w:bCs/>
                      <w:color w:val="31849B"/>
                      <w:lang w:val="en-US"/>
                    </w:rPr>
                    <w:t>Complete each sentence with a possessive determiner.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>
          <v:rect id="_x0000_s1032" style="position:absolute;margin-left:1.5pt;margin-top:245.2pt;width:211.8pt;height:30.85pt;z-index:251659776;mso-position-horizontal-relative:text;mso-position-vertical-relative:text" filled="f" stroked="f">
            <v:textbox>
              <w:txbxContent>
                <w:p w:rsidR="00304AB8" w:rsidRPr="006A0031" w:rsidRDefault="00304AB8" w:rsidP="00477796">
                  <w:pPr>
                    <w:rPr>
                      <w:b/>
                      <w:bCs/>
                      <w:color w:val="31849B"/>
                      <w:lang w:val="en-US"/>
                    </w:rPr>
                  </w:pPr>
                  <w:r w:rsidRPr="006A0031">
                    <w:rPr>
                      <w:b/>
                      <w:bCs/>
                      <w:color w:val="31849B"/>
                      <w:lang w:val="en-US"/>
                    </w:rPr>
                    <w:t>Choose the right word.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>
          <v:shape id="_x0000_s1033" type="#_x0000_t136" style="position:absolute;margin-left:-36.6pt;margin-top:245.2pt;width:28.35pt;height:28.35pt;z-index:251660800;mso-wrap-distance-left:2.88pt;mso-wrap-distance-top:2.88pt;mso-wrap-distance-right:2.88pt;mso-wrap-distance-bottom:2.88pt;mso-position-horizontal-relative:text;mso-position-vertical-relative:text" fillcolor="blue" strokeweight="2pt" o:cliptowrap="t">
            <v:fill color2="#a603ab" rotate="t"/>
            <v:shadow color="#868686"/>
            <v:textpath style="font-family:&quot;BowlORama&quot;;v-text-kern:t" trim="t" fitpath="t" string="3"/>
          </v:shape>
        </w:pict>
      </w:r>
      <w:r>
        <w:rPr>
          <w:noProof/>
          <w:lang w:val="en-GB" w:eastAsia="en-GB"/>
        </w:rPr>
        <w:pict>
          <v:rect id="_x0000_s1034" style="position:absolute;margin-left:252.75pt;margin-top:246.75pt;width:211.8pt;height:37.55pt;z-index:251664896;mso-position-horizontal-relative:text;mso-position-vertical-relative:text" filled="f" stroked="f">
            <v:textbox>
              <w:txbxContent>
                <w:p w:rsidR="00304AB8" w:rsidRPr="006A0031" w:rsidRDefault="00304AB8" w:rsidP="00477796">
                  <w:pPr>
                    <w:rPr>
                      <w:b/>
                      <w:bCs/>
                      <w:color w:val="31849B"/>
                      <w:lang w:val="en-US"/>
                    </w:rPr>
                  </w:pPr>
                  <w:r w:rsidRPr="006A0031">
                    <w:rPr>
                      <w:b/>
                      <w:bCs/>
                      <w:color w:val="31849B"/>
                      <w:lang w:val="en-US"/>
                    </w:rPr>
                    <w:t>Complete the sentences with the correct possessive.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>
          <v:shape id="_x0000_s1035" type="#_x0000_t136" style="position:absolute;margin-left:219.05pt;margin-top:253.45pt;width:28.35pt;height:28.35pt;z-index:251662848;mso-wrap-distance-left:2.88pt;mso-wrap-distance-top:2.88pt;mso-wrap-distance-right:2.88pt;mso-wrap-distance-bottom:2.88pt;mso-position-horizontal-relative:text;mso-position-vertical-relative:text" fillcolor="blue" strokeweight="2pt" o:cliptowrap="t">
            <v:fill color2="#a603ab" rotate="t"/>
            <v:shadow color="#868686"/>
            <v:textpath style="font-family:&quot;BowlORama&quot;;v-text-kern:t" trim="t" fitpath="t" string="4"/>
          </v:shape>
        </w:pict>
      </w:r>
      <w:r>
        <w:rPr>
          <w:noProof/>
          <w:lang w:val="en-GB" w:eastAsia="en-GB"/>
        </w:rPr>
        <w:pict>
          <v:rect id="_x0000_s1036" style="position:absolute;margin-left:252.75pt;margin-top:6.75pt;width:225.9pt;height:37.6pt;z-index:251657728;mso-position-horizontal-relative:text;mso-position-vertical-relative:text" filled="f" stroked="f">
            <v:textbox>
              <w:txbxContent>
                <w:p w:rsidR="00304AB8" w:rsidRPr="006A0031" w:rsidRDefault="00304AB8" w:rsidP="00684B7F">
                  <w:pPr>
                    <w:rPr>
                      <w:b/>
                      <w:bCs/>
                      <w:color w:val="31849B"/>
                      <w:lang w:val="en-US"/>
                    </w:rPr>
                  </w:pPr>
                  <w:r w:rsidRPr="006A0031">
                    <w:rPr>
                      <w:b/>
                      <w:bCs/>
                      <w:color w:val="31849B"/>
                      <w:lang w:val="en-US"/>
                    </w:rPr>
                    <w:t>Change each sentence so that it uses a possessive pronoun. Follow the example.</w:t>
                  </w:r>
                </w:p>
              </w:txbxContent>
            </v:textbox>
          </v:rect>
        </w:pict>
      </w:r>
    </w:p>
    <w:p w:rsidR="00304AB8" w:rsidRDefault="00304AB8" w:rsidP="00B43D17">
      <w:pPr>
        <w:rPr>
          <w:lang w:val="en-GB"/>
        </w:rPr>
      </w:pPr>
      <w:r>
        <w:rPr>
          <w:noProof/>
          <w:lang w:val="en-GB" w:eastAsia="en-GB"/>
        </w:rPr>
        <w:pict>
          <v:rect id="_x0000_s1037" style="position:absolute;margin-left:-46.3pt;margin-top:18.9pt;width:259.6pt;height:201.6pt;z-index:251654656" filled="f" stroked="f">
            <v:textbox>
              <w:txbxContent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a) Mary and __________ family live near me.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b) Mark is eight but __________ sister is twelve.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c) My daughter is thirteen years old but __________ son is ten.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d) We are from Portugal but __________ parent are from France.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e) They live in the city. __________ flat isn´t very big.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f) They´ve got a garden. __________ flowers are beautiful.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</w:txbxContent>
            </v:textbox>
          </v:rect>
        </w:pict>
      </w:r>
    </w:p>
    <w:p w:rsidR="00304AB8" w:rsidRPr="00B43D17" w:rsidRDefault="00304AB8" w:rsidP="00B43D17">
      <w:pPr>
        <w:tabs>
          <w:tab w:val="left" w:pos="6330"/>
        </w:tabs>
        <w:rPr>
          <w:lang w:val="en-GB"/>
        </w:rPr>
      </w:pPr>
      <w:r>
        <w:rPr>
          <w:noProof/>
          <w:lang w:val="en-GB" w:eastAsia="en-GB"/>
        </w:rPr>
        <w:pict>
          <v:rect id="_x0000_s1038" style="position:absolute;margin-left:228.25pt;margin-top:241pt;width:236.3pt;height:223.45pt;z-index:251663872" filled="f" stroked="f">
            <v:textbox>
              <w:txbxContent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a) Lucy always obeys ________ teachers.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b) I always obey ________ parents.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c) My father left ________ keys in the office.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d) Where did Mark leave ________ bike?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e) They live here. ________ house is big.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f) We are twins.  ________ parents are from Italy.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g) The garage is very big and ________ walls are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 xml:space="preserve"> are full of tools. 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n-GB" w:eastAsia="en-GB"/>
        </w:rPr>
        <w:pict>
          <v:rect id="_x0000_s1039" style="position:absolute;margin-left:219.05pt;margin-top:1pt;width:259.6pt;height:171.7pt;z-index:251658752" filled="f" stroked="f">
            <v:textbox>
              <w:txbxContent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u w:val="single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 xml:space="preserve">E.g. That is their house. → </w:t>
                  </w:r>
                  <w:r w:rsidRPr="006A0031">
                    <w:rPr>
                      <w:b/>
                      <w:bCs/>
                      <w:color w:val="17365D"/>
                      <w:u w:val="single"/>
                      <w:lang w:val="en-US"/>
                    </w:rPr>
                    <w:t xml:space="preserve">That house is </w:t>
                  </w:r>
                  <w:r w:rsidRPr="006A0031">
                    <w:rPr>
                      <w:b/>
                      <w:bCs/>
                      <w:i/>
                      <w:iCs/>
                      <w:color w:val="17365D"/>
                      <w:u w:val="single"/>
                      <w:lang w:val="en-US"/>
                    </w:rPr>
                    <w:t>theirs</w:t>
                  </w:r>
                  <w:r w:rsidRPr="006A0031">
                    <w:rPr>
                      <w:b/>
                      <w:bCs/>
                      <w:color w:val="17365D"/>
                      <w:u w:val="single"/>
                      <w:lang w:val="en-US"/>
                    </w:rPr>
                    <w:t>.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a) This is her book.  ___________________________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b) That is our car. _____________________________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c) This is your pen. ____________________________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d) This is my cat. ______________________________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e) This is his bike. ____________________________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f) That is her pen. ____________________________</w:t>
                  </w: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  <w:p w:rsidR="00304AB8" w:rsidRPr="006A0031" w:rsidRDefault="00304AB8" w:rsidP="00684B7F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val="en-GB" w:eastAsia="en-GB"/>
        </w:rPr>
        <w:pict>
          <v:rect id="_x0000_s1040" style="position:absolute;margin-left:-46.3pt;margin-top:222.7pt;width:236.3pt;height:250.5pt;z-index:251661824" filled="f" stroked="f">
            <v:textbox>
              <w:txbxContent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a) Is this pen my/ mine or your / yours?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b) I didn´t have an umbrella, so my mother gave me her/hers.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c) That´s not my/mine car. My /Mine is black.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d) Our/ Ours house is bigger than your/yours.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e) They´ve got two cats but I don´t know their/ theirs names.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>f) Tim has got a big flat. Its/ It´s windows face the north.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  <w:r w:rsidRPr="006A0031">
                    <w:rPr>
                      <w:b/>
                      <w:bCs/>
                      <w:color w:val="17365D"/>
                      <w:lang w:val="en-US"/>
                    </w:rPr>
                    <w:t xml:space="preserve">g) I´ve got two sisters. Their/theirs bicycles are over there. </w:t>
                  </w: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  <w:p w:rsidR="00304AB8" w:rsidRPr="006A0031" w:rsidRDefault="00304AB8" w:rsidP="00477796">
                  <w:pPr>
                    <w:rPr>
                      <w:b/>
                      <w:bCs/>
                      <w:color w:val="17365D"/>
                      <w:lang w:val="en-US"/>
                    </w:rPr>
                  </w:pPr>
                </w:p>
              </w:txbxContent>
            </v:textbox>
          </v:rect>
        </w:pict>
      </w:r>
      <w:r>
        <w:rPr>
          <w:lang w:val="en-GB"/>
        </w:rPr>
        <w:tab/>
      </w:r>
    </w:p>
    <w:sectPr w:rsidR="00304AB8" w:rsidRPr="00B43D17" w:rsidSect="00477796"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D17"/>
    <w:rsid w:val="00000F49"/>
    <w:rsid w:val="00001322"/>
    <w:rsid w:val="000017F4"/>
    <w:rsid w:val="00001D2D"/>
    <w:rsid w:val="000028C4"/>
    <w:rsid w:val="00003366"/>
    <w:rsid w:val="000036EC"/>
    <w:rsid w:val="0000392B"/>
    <w:rsid w:val="00003BFF"/>
    <w:rsid w:val="00005372"/>
    <w:rsid w:val="00005419"/>
    <w:rsid w:val="00005866"/>
    <w:rsid w:val="00005D88"/>
    <w:rsid w:val="000067F4"/>
    <w:rsid w:val="000101C3"/>
    <w:rsid w:val="000102BC"/>
    <w:rsid w:val="000108F0"/>
    <w:rsid w:val="00010D5E"/>
    <w:rsid w:val="00013FD6"/>
    <w:rsid w:val="00015004"/>
    <w:rsid w:val="00015AB2"/>
    <w:rsid w:val="00015C2D"/>
    <w:rsid w:val="00017037"/>
    <w:rsid w:val="00017A12"/>
    <w:rsid w:val="00020D36"/>
    <w:rsid w:val="00021D20"/>
    <w:rsid w:val="00022177"/>
    <w:rsid w:val="00023091"/>
    <w:rsid w:val="00024635"/>
    <w:rsid w:val="0002476A"/>
    <w:rsid w:val="000247D7"/>
    <w:rsid w:val="000256BE"/>
    <w:rsid w:val="00026612"/>
    <w:rsid w:val="0002679B"/>
    <w:rsid w:val="00027036"/>
    <w:rsid w:val="00027A20"/>
    <w:rsid w:val="00027F0F"/>
    <w:rsid w:val="000318F6"/>
    <w:rsid w:val="00031CE7"/>
    <w:rsid w:val="000322E9"/>
    <w:rsid w:val="00032449"/>
    <w:rsid w:val="00033023"/>
    <w:rsid w:val="00033A21"/>
    <w:rsid w:val="00033C8B"/>
    <w:rsid w:val="0003411A"/>
    <w:rsid w:val="00034F2F"/>
    <w:rsid w:val="00035700"/>
    <w:rsid w:val="00037C46"/>
    <w:rsid w:val="00040570"/>
    <w:rsid w:val="000410EF"/>
    <w:rsid w:val="00044076"/>
    <w:rsid w:val="00045686"/>
    <w:rsid w:val="0004667D"/>
    <w:rsid w:val="000467E8"/>
    <w:rsid w:val="0005011B"/>
    <w:rsid w:val="00051AE8"/>
    <w:rsid w:val="0005258F"/>
    <w:rsid w:val="00052605"/>
    <w:rsid w:val="00052B9C"/>
    <w:rsid w:val="00053CE2"/>
    <w:rsid w:val="000543CC"/>
    <w:rsid w:val="00054859"/>
    <w:rsid w:val="00054A40"/>
    <w:rsid w:val="000563F9"/>
    <w:rsid w:val="00056671"/>
    <w:rsid w:val="00056A95"/>
    <w:rsid w:val="0005733B"/>
    <w:rsid w:val="000573BA"/>
    <w:rsid w:val="0005762B"/>
    <w:rsid w:val="0005792E"/>
    <w:rsid w:val="00060D8B"/>
    <w:rsid w:val="00061CEB"/>
    <w:rsid w:val="00062051"/>
    <w:rsid w:val="000621A8"/>
    <w:rsid w:val="00063BB0"/>
    <w:rsid w:val="00064282"/>
    <w:rsid w:val="000642B8"/>
    <w:rsid w:val="000655BB"/>
    <w:rsid w:val="00066B61"/>
    <w:rsid w:val="00066D31"/>
    <w:rsid w:val="00067BB8"/>
    <w:rsid w:val="00067E8A"/>
    <w:rsid w:val="000701DA"/>
    <w:rsid w:val="0007024A"/>
    <w:rsid w:val="000704A1"/>
    <w:rsid w:val="00070797"/>
    <w:rsid w:val="00070980"/>
    <w:rsid w:val="00071031"/>
    <w:rsid w:val="000712B5"/>
    <w:rsid w:val="00071EB5"/>
    <w:rsid w:val="000725D0"/>
    <w:rsid w:val="000729EE"/>
    <w:rsid w:val="0007355E"/>
    <w:rsid w:val="00073AB2"/>
    <w:rsid w:val="00073F47"/>
    <w:rsid w:val="00074FBE"/>
    <w:rsid w:val="000761F5"/>
    <w:rsid w:val="0007691F"/>
    <w:rsid w:val="00076C04"/>
    <w:rsid w:val="00077A08"/>
    <w:rsid w:val="00077AF8"/>
    <w:rsid w:val="00080145"/>
    <w:rsid w:val="00080588"/>
    <w:rsid w:val="00080664"/>
    <w:rsid w:val="00080A6C"/>
    <w:rsid w:val="0008117B"/>
    <w:rsid w:val="00081B2D"/>
    <w:rsid w:val="00082A66"/>
    <w:rsid w:val="00083A57"/>
    <w:rsid w:val="000841C7"/>
    <w:rsid w:val="00084447"/>
    <w:rsid w:val="000867EB"/>
    <w:rsid w:val="00090420"/>
    <w:rsid w:val="0009088A"/>
    <w:rsid w:val="0009208A"/>
    <w:rsid w:val="000933C1"/>
    <w:rsid w:val="000935CD"/>
    <w:rsid w:val="0009436A"/>
    <w:rsid w:val="0009629D"/>
    <w:rsid w:val="000968BC"/>
    <w:rsid w:val="0009761A"/>
    <w:rsid w:val="000A0BE4"/>
    <w:rsid w:val="000A0E08"/>
    <w:rsid w:val="000A2013"/>
    <w:rsid w:val="000A207A"/>
    <w:rsid w:val="000A2CF0"/>
    <w:rsid w:val="000A2DF1"/>
    <w:rsid w:val="000A2E0A"/>
    <w:rsid w:val="000A3430"/>
    <w:rsid w:val="000A41B5"/>
    <w:rsid w:val="000A5BF0"/>
    <w:rsid w:val="000A6DC8"/>
    <w:rsid w:val="000A743E"/>
    <w:rsid w:val="000A7A3A"/>
    <w:rsid w:val="000B0787"/>
    <w:rsid w:val="000B090C"/>
    <w:rsid w:val="000B1997"/>
    <w:rsid w:val="000B1CAA"/>
    <w:rsid w:val="000B2781"/>
    <w:rsid w:val="000B332B"/>
    <w:rsid w:val="000B426E"/>
    <w:rsid w:val="000B462C"/>
    <w:rsid w:val="000B4ED2"/>
    <w:rsid w:val="000B51F0"/>
    <w:rsid w:val="000B5758"/>
    <w:rsid w:val="000B5A8E"/>
    <w:rsid w:val="000B61E7"/>
    <w:rsid w:val="000B64E8"/>
    <w:rsid w:val="000B69BD"/>
    <w:rsid w:val="000B6C73"/>
    <w:rsid w:val="000B74A1"/>
    <w:rsid w:val="000B7663"/>
    <w:rsid w:val="000C0293"/>
    <w:rsid w:val="000C0723"/>
    <w:rsid w:val="000C086F"/>
    <w:rsid w:val="000C161B"/>
    <w:rsid w:val="000C2248"/>
    <w:rsid w:val="000C270C"/>
    <w:rsid w:val="000C2ADA"/>
    <w:rsid w:val="000C3DE1"/>
    <w:rsid w:val="000C40E8"/>
    <w:rsid w:val="000C44F4"/>
    <w:rsid w:val="000C5498"/>
    <w:rsid w:val="000C57E8"/>
    <w:rsid w:val="000C60EF"/>
    <w:rsid w:val="000C7C12"/>
    <w:rsid w:val="000D0B5B"/>
    <w:rsid w:val="000D3163"/>
    <w:rsid w:val="000D3514"/>
    <w:rsid w:val="000D3693"/>
    <w:rsid w:val="000D36DA"/>
    <w:rsid w:val="000D41F6"/>
    <w:rsid w:val="000D45A8"/>
    <w:rsid w:val="000D4B2C"/>
    <w:rsid w:val="000D4D53"/>
    <w:rsid w:val="000D5772"/>
    <w:rsid w:val="000D5828"/>
    <w:rsid w:val="000D5EB7"/>
    <w:rsid w:val="000D77DB"/>
    <w:rsid w:val="000D79D4"/>
    <w:rsid w:val="000E0045"/>
    <w:rsid w:val="000E0BC7"/>
    <w:rsid w:val="000E2370"/>
    <w:rsid w:val="000E283C"/>
    <w:rsid w:val="000E406C"/>
    <w:rsid w:val="000E4305"/>
    <w:rsid w:val="000E4955"/>
    <w:rsid w:val="000E4BE2"/>
    <w:rsid w:val="000E4C13"/>
    <w:rsid w:val="000E5391"/>
    <w:rsid w:val="000F0163"/>
    <w:rsid w:val="000F087B"/>
    <w:rsid w:val="000F1E1E"/>
    <w:rsid w:val="000F2A1F"/>
    <w:rsid w:val="000F33E0"/>
    <w:rsid w:val="000F34F2"/>
    <w:rsid w:val="000F35A1"/>
    <w:rsid w:val="000F401D"/>
    <w:rsid w:val="000F40F2"/>
    <w:rsid w:val="000F57F7"/>
    <w:rsid w:val="000F6E1B"/>
    <w:rsid w:val="000F75E2"/>
    <w:rsid w:val="000F7B71"/>
    <w:rsid w:val="00101059"/>
    <w:rsid w:val="0010121A"/>
    <w:rsid w:val="001016EB"/>
    <w:rsid w:val="00101726"/>
    <w:rsid w:val="00101FF6"/>
    <w:rsid w:val="001031AD"/>
    <w:rsid w:val="00103635"/>
    <w:rsid w:val="001042E4"/>
    <w:rsid w:val="00104AD9"/>
    <w:rsid w:val="001064D8"/>
    <w:rsid w:val="0010783A"/>
    <w:rsid w:val="00107CA7"/>
    <w:rsid w:val="00107F36"/>
    <w:rsid w:val="001108AD"/>
    <w:rsid w:val="00110E30"/>
    <w:rsid w:val="001112F8"/>
    <w:rsid w:val="00112199"/>
    <w:rsid w:val="00112727"/>
    <w:rsid w:val="00112A18"/>
    <w:rsid w:val="00112C2B"/>
    <w:rsid w:val="00112C3B"/>
    <w:rsid w:val="00113CD3"/>
    <w:rsid w:val="0011454D"/>
    <w:rsid w:val="001150EB"/>
    <w:rsid w:val="00115DA3"/>
    <w:rsid w:val="00116B25"/>
    <w:rsid w:val="00116FBA"/>
    <w:rsid w:val="001173CE"/>
    <w:rsid w:val="00117763"/>
    <w:rsid w:val="00117C58"/>
    <w:rsid w:val="001205A9"/>
    <w:rsid w:val="00120B67"/>
    <w:rsid w:val="00121876"/>
    <w:rsid w:val="001220E4"/>
    <w:rsid w:val="001227B7"/>
    <w:rsid w:val="0012303F"/>
    <w:rsid w:val="0012305D"/>
    <w:rsid w:val="0012316B"/>
    <w:rsid w:val="00123B54"/>
    <w:rsid w:val="001240A2"/>
    <w:rsid w:val="00124D57"/>
    <w:rsid w:val="00125AD9"/>
    <w:rsid w:val="00126C2F"/>
    <w:rsid w:val="00126E15"/>
    <w:rsid w:val="001274E7"/>
    <w:rsid w:val="00127A2A"/>
    <w:rsid w:val="001305E3"/>
    <w:rsid w:val="00130E19"/>
    <w:rsid w:val="00131FAD"/>
    <w:rsid w:val="001329D5"/>
    <w:rsid w:val="00132AB9"/>
    <w:rsid w:val="00132B6E"/>
    <w:rsid w:val="00132C31"/>
    <w:rsid w:val="00132D61"/>
    <w:rsid w:val="0013338B"/>
    <w:rsid w:val="001333A8"/>
    <w:rsid w:val="001341DF"/>
    <w:rsid w:val="001366CA"/>
    <w:rsid w:val="00137415"/>
    <w:rsid w:val="0013744F"/>
    <w:rsid w:val="00137C5B"/>
    <w:rsid w:val="00140D4C"/>
    <w:rsid w:val="00141A94"/>
    <w:rsid w:val="00141A9C"/>
    <w:rsid w:val="00141E62"/>
    <w:rsid w:val="0014217B"/>
    <w:rsid w:val="001447AE"/>
    <w:rsid w:val="00144CA0"/>
    <w:rsid w:val="0014693D"/>
    <w:rsid w:val="00147554"/>
    <w:rsid w:val="0015095C"/>
    <w:rsid w:val="00150F8F"/>
    <w:rsid w:val="00152C60"/>
    <w:rsid w:val="00152DE9"/>
    <w:rsid w:val="00155587"/>
    <w:rsid w:val="00155A95"/>
    <w:rsid w:val="001563F4"/>
    <w:rsid w:val="001573DC"/>
    <w:rsid w:val="00157BAF"/>
    <w:rsid w:val="00160797"/>
    <w:rsid w:val="00160E6E"/>
    <w:rsid w:val="00161082"/>
    <w:rsid w:val="0016235A"/>
    <w:rsid w:val="00162C83"/>
    <w:rsid w:val="00162CE3"/>
    <w:rsid w:val="00163006"/>
    <w:rsid w:val="0016341D"/>
    <w:rsid w:val="00164525"/>
    <w:rsid w:val="0016523D"/>
    <w:rsid w:val="00165D65"/>
    <w:rsid w:val="00165F68"/>
    <w:rsid w:val="00166ADC"/>
    <w:rsid w:val="00166FC3"/>
    <w:rsid w:val="00167981"/>
    <w:rsid w:val="00172119"/>
    <w:rsid w:val="001736DE"/>
    <w:rsid w:val="00173FC3"/>
    <w:rsid w:val="00174BE6"/>
    <w:rsid w:val="001755E1"/>
    <w:rsid w:val="00175C5E"/>
    <w:rsid w:val="00176042"/>
    <w:rsid w:val="00176742"/>
    <w:rsid w:val="00180500"/>
    <w:rsid w:val="00182523"/>
    <w:rsid w:val="00182B69"/>
    <w:rsid w:val="001830CA"/>
    <w:rsid w:val="001830EB"/>
    <w:rsid w:val="001831B8"/>
    <w:rsid w:val="00183C10"/>
    <w:rsid w:val="001849C8"/>
    <w:rsid w:val="00184CF7"/>
    <w:rsid w:val="001866DD"/>
    <w:rsid w:val="00186C11"/>
    <w:rsid w:val="00187143"/>
    <w:rsid w:val="00190894"/>
    <w:rsid w:val="00190BDB"/>
    <w:rsid w:val="00190E2F"/>
    <w:rsid w:val="00191C62"/>
    <w:rsid w:val="001934D3"/>
    <w:rsid w:val="00197238"/>
    <w:rsid w:val="001A056D"/>
    <w:rsid w:val="001A1378"/>
    <w:rsid w:val="001A19AE"/>
    <w:rsid w:val="001A1C0A"/>
    <w:rsid w:val="001A24CE"/>
    <w:rsid w:val="001A3919"/>
    <w:rsid w:val="001A3B23"/>
    <w:rsid w:val="001A4901"/>
    <w:rsid w:val="001A51FF"/>
    <w:rsid w:val="001A5F1D"/>
    <w:rsid w:val="001A6727"/>
    <w:rsid w:val="001A727B"/>
    <w:rsid w:val="001A7BFF"/>
    <w:rsid w:val="001B0CEE"/>
    <w:rsid w:val="001B25ED"/>
    <w:rsid w:val="001B26D5"/>
    <w:rsid w:val="001B2CB3"/>
    <w:rsid w:val="001B3566"/>
    <w:rsid w:val="001B3B16"/>
    <w:rsid w:val="001B403F"/>
    <w:rsid w:val="001B4201"/>
    <w:rsid w:val="001B5131"/>
    <w:rsid w:val="001B53AD"/>
    <w:rsid w:val="001B5F3A"/>
    <w:rsid w:val="001B6D57"/>
    <w:rsid w:val="001B6DFC"/>
    <w:rsid w:val="001B726D"/>
    <w:rsid w:val="001C0453"/>
    <w:rsid w:val="001C0A27"/>
    <w:rsid w:val="001C0A82"/>
    <w:rsid w:val="001C0F7B"/>
    <w:rsid w:val="001C284B"/>
    <w:rsid w:val="001C3346"/>
    <w:rsid w:val="001C3E3D"/>
    <w:rsid w:val="001C3E6C"/>
    <w:rsid w:val="001C764E"/>
    <w:rsid w:val="001C7A69"/>
    <w:rsid w:val="001D0475"/>
    <w:rsid w:val="001D1D34"/>
    <w:rsid w:val="001D1F7D"/>
    <w:rsid w:val="001D2304"/>
    <w:rsid w:val="001D2FB6"/>
    <w:rsid w:val="001D37A9"/>
    <w:rsid w:val="001D4103"/>
    <w:rsid w:val="001D43DF"/>
    <w:rsid w:val="001D45AC"/>
    <w:rsid w:val="001D4DFF"/>
    <w:rsid w:val="001D51D4"/>
    <w:rsid w:val="001D611E"/>
    <w:rsid w:val="001D6314"/>
    <w:rsid w:val="001E00EA"/>
    <w:rsid w:val="001E0423"/>
    <w:rsid w:val="001E0AE9"/>
    <w:rsid w:val="001E1FCF"/>
    <w:rsid w:val="001E31AE"/>
    <w:rsid w:val="001E3388"/>
    <w:rsid w:val="001E3F64"/>
    <w:rsid w:val="001E4419"/>
    <w:rsid w:val="001E518D"/>
    <w:rsid w:val="001E5608"/>
    <w:rsid w:val="001E580C"/>
    <w:rsid w:val="001E738A"/>
    <w:rsid w:val="001E7CCB"/>
    <w:rsid w:val="001E7E7A"/>
    <w:rsid w:val="001F09EE"/>
    <w:rsid w:val="001F165B"/>
    <w:rsid w:val="001F21B1"/>
    <w:rsid w:val="001F3DAF"/>
    <w:rsid w:val="001F52BB"/>
    <w:rsid w:val="001F6AF6"/>
    <w:rsid w:val="001F73E6"/>
    <w:rsid w:val="001F765B"/>
    <w:rsid w:val="001F79F8"/>
    <w:rsid w:val="002002D7"/>
    <w:rsid w:val="002005E4"/>
    <w:rsid w:val="00200617"/>
    <w:rsid w:val="00204209"/>
    <w:rsid w:val="0020534F"/>
    <w:rsid w:val="002064CA"/>
    <w:rsid w:val="00206948"/>
    <w:rsid w:val="00206A1B"/>
    <w:rsid w:val="0020703F"/>
    <w:rsid w:val="00207FC7"/>
    <w:rsid w:val="00211A09"/>
    <w:rsid w:val="00212A14"/>
    <w:rsid w:val="00212A33"/>
    <w:rsid w:val="00213453"/>
    <w:rsid w:val="00213C8F"/>
    <w:rsid w:val="00215614"/>
    <w:rsid w:val="00215D8A"/>
    <w:rsid w:val="00215F0F"/>
    <w:rsid w:val="0021636A"/>
    <w:rsid w:val="002164CB"/>
    <w:rsid w:val="00217661"/>
    <w:rsid w:val="0022113E"/>
    <w:rsid w:val="00221F13"/>
    <w:rsid w:val="00222AEF"/>
    <w:rsid w:val="00223209"/>
    <w:rsid w:val="00223B7E"/>
    <w:rsid w:val="0022403B"/>
    <w:rsid w:val="002249CE"/>
    <w:rsid w:val="002262D3"/>
    <w:rsid w:val="00227B14"/>
    <w:rsid w:val="00227F34"/>
    <w:rsid w:val="002316CF"/>
    <w:rsid w:val="00231E04"/>
    <w:rsid w:val="002323AE"/>
    <w:rsid w:val="0023256A"/>
    <w:rsid w:val="00232892"/>
    <w:rsid w:val="00233B4E"/>
    <w:rsid w:val="00234B96"/>
    <w:rsid w:val="00240969"/>
    <w:rsid w:val="00240C8C"/>
    <w:rsid w:val="002419A9"/>
    <w:rsid w:val="00241EC1"/>
    <w:rsid w:val="002421AB"/>
    <w:rsid w:val="0024319B"/>
    <w:rsid w:val="00243DD3"/>
    <w:rsid w:val="002440B9"/>
    <w:rsid w:val="002443C1"/>
    <w:rsid w:val="0024473C"/>
    <w:rsid w:val="00245B62"/>
    <w:rsid w:val="00245F14"/>
    <w:rsid w:val="00246475"/>
    <w:rsid w:val="00247963"/>
    <w:rsid w:val="00247AD2"/>
    <w:rsid w:val="0025049B"/>
    <w:rsid w:val="00253DF6"/>
    <w:rsid w:val="002560A9"/>
    <w:rsid w:val="0025617B"/>
    <w:rsid w:val="00256AB7"/>
    <w:rsid w:val="00256E77"/>
    <w:rsid w:val="002570D5"/>
    <w:rsid w:val="002601E7"/>
    <w:rsid w:val="0026082C"/>
    <w:rsid w:val="00260845"/>
    <w:rsid w:val="00260D73"/>
    <w:rsid w:val="00261FB5"/>
    <w:rsid w:val="002629DD"/>
    <w:rsid w:val="0026319D"/>
    <w:rsid w:val="00263204"/>
    <w:rsid w:val="00265AE4"/>
    <w:rsid w:val="0026614D"/>
    <w:rsid w:val="00266622"/>
    <w:rsid w:val="002673EE"/>
    <w:rsid w:val="002675D2"/>
    <w:rsid w:val="00270F52"/>
    <w:rsid w:val="00271029"/>
    <w:rsid w:val="002712FA"/>
    <w:rsid w:val="00271312"/>
    <w:rsid w:val="00271735"/>
    <w:rsid w:val="002718C6"/>
    <w:rsid w:val="002718FD"/>
    <w:rsid w:val="00271E53"/>
    <w:rsid w:val="0027207D"/>
    <w:rsid w:val="00272D50"/>
    <w:rsid w:val="00274938"/>
    <w:rsid w:val="00274DDB"/>
    <w:rsid w:val="002757E9"/>
    <w:rsid w:val="00275804"/>
    <w:rsid w:val="00275DE3"/>
    <w:rsid w:val="00275E37"/>
    <w:rsid w:val="00280551"/>
    <w:rsid w:val="00280599"/>
    <w:rsid w:val="00280925"/>
    <w:rsid w:val="00280A01"/>
    <w:rsid w:val="0028341E"/>
    <w:rsid w:val="00283B6D"/>
    <w:rsid w:val="00284339"/>
    <w:rsid w:val="00286479"/>
    <w:rsid w:val="00286B2F"/>
    <w:rsid w:val="00287083"/>
    <w:rsid w:val="00287C89"/>
    <w:rsid w:val="00287DE8"/>
    <w:rsid w:val="0029033F"/>
    <w:rsid w:val="00290BDE"/>
    <w:rsid w:val="0029112B"/>
    <w:rsid w:val="0029127E"/>
    <w:rsid w:val="00291677"/>
    <w:rsid w:val="00293219"/>
    <w:rsid w:val="002936F6"/>
    <w:rsid w:val="002941D3"/>
    <w:rsid w:val="00294711"/>
    <w:rsid w:val="00295E2E"/>
    <w:rsid w:val="00296237"/>
    <w:rsid w:val="00296E3B"/>
    <w:rsid w:val="002972CC"/>
    <w:rsid w:val="00297904"/>
    <w:rsid w:val="002A0201"/>
    <w:rsid w:val="002A142F"/>
    <w:rsid w:val="002A2D97"/>
    <w:rsid w:val="002A4025"/>
    <w:rsid w:val="002A42DF"/>
    <w:rsid w:val="002A4AE0"/>
    <w:rsid w:val="002A5649"/>
    <w:rsid w:val="002A5DD7"/>
    <w:rsid w:val="002A7048"/>
    <w:rsid w:val="002A771A"/>
    <w:rsid w:val="002A7A55"/>
    <w:rsid w:val="002A7EFC"/>
    <w:rsid w:val="002B02DE"/>
    <w:rsid w:val="002B1072"/>
    <w:rsid w:val="002B21C1"/>
    <w:rsid w:val="002B3498"/>
    <w:rsid w:val="002B5024"/>
    <w:rsid w:val="002B536D"/>
    <w:rsid w:val="002B5831"/>
    <w:rsid w:val="002B65ED"/>
    <w:rsid w:val="002B6FB4"/>
    <w:rsid w:val="002B7BFF"/>
    <w:rsid w:val="002B7ECB"/>
    <w:rsid w:val="002C161C"/>
    <w:rsid w:val="002C2695"/>
    <w:rsid w:val="002C2AAB"/>
    <w:rsid w:val="002C43F6"/>
    <w:rsid w:val="002C4609"/>
    <w:rsid w:val="002C54F3"/>
    <w:rsid w:val="002C6F0B"/>
    <w:rsid w:val="002D002F"/>
    <w:rsid w:val="002D0DAE"/>
    <w:rsid w:val="002D1E5C"/>
    <w:rsid w:val="002D2879"/>
    <w:rsid w:val="002D3422"/>
    <w:rsid w:val="002D3F9E"/>
    <w:rsid w:val="002D41AD"/>
    <w:rsid w:val="002D4595"/>
    <w:rsid w:val="002D5008"/>
    <w:rsid w:val="002D5099"/>
    <w:rsid w:val="002D5193"/>
    <w:rsid w:val="002D5435"/>
    <w:rsid w:val="002D54D7"/>
    <w:rsid w:val="002D574A"/>
    <w:rsid w:val="002D580A"/>
    <w:rsid w:val="002D5F14"/>
    <w:rsid w:val="002D6154"/>
    <w:rsid w:val="002D7572"/>
    <w:rsid w:val="002D79C1"/>
    <w:rsid w:val="002E0F4C"/>
    <w:rsid w:val="002E2D8F"/>
    <w:rsid w:val="002E2E15"/>
    <w:rsid w:val="002E3450"/>
    <w:rsid w:val="002E4E17"/>
    <w:rsid w:val="002E52C7"/>
    <w:rsid w:val="002E53CE"/>
    <w:rsid w:val="002E54FA"/>
    <w:rsid w:val="002E6738"/>
    <w:rsid w:val="002E6B4A"/>
    <w:rsid w:val="002E739C"/>
    <w:rsid w:val="002E7686"/>
    <w:rsid w:val="002E7C2F"/>
    <w:rsid w:val="002F1122"/>
    <w:rsid w:val="002F20ED"/>
    <w:rsid w:val="002F26A1"/>
    <w:rsid w:val="002F289D"/>
    <w:rsid w:val="002F37C3"/>
    <w:rsid w:val="002F3DB2"/>
    <w:rsid w:val="002F4089"/>
    <w:rsid w:val="002F473D"/>
    <w:rsid w:val="002F496B"/>
    <w:rsid w:val="002F49D4"/>
    <w:rsid w:val="002F53D8"/>
    <w:rsid w:val="002F6949"/>
    <w:rsid w:val="002F698E"/>
    <w:rsid w:val="003002C3"/>
    <w:rsid w:val="0030092C"/>
    <w:rsid w:val="00300AF0"/>
    <w:rsid w:val="00300BD7"/>
    <w:rsid w:val="00301B96"/>
    <w:rsid w:val="0030205F"/>
    <w:rsid w:val="003035AD"/>
    <w:rsid w:val="00303606"/>
    <w:rsid w:val="00304486"/>
    <w:rsid w:val="00304AB8"/>
    <w:rsid w:val="00304CB0"/>
    <w:rsid w:val="0030685A"/>
    <w:rsid w:val="0030760C"/>
    <w:rsid w:val="00310006"/>
    <w:rsid w:val="0031062B"/>
    <w:rsid w:val="003106FF"/>
    <w:rsid w:val="00310CEE"/>
    <w:rsid w:val="00311747"/>
    <w:rsid w:val="00311C1E"/>
    <w:rsid w:val="00313006"/>
    <w:rsid w:val="00313633"/>
    <w:rsid w:val="00315D36"/>
    <w:rsid w:val="00316177"/>
    <w:rsid w:val="003168D8"/>
    <w:rsid w:val="00316C9A"/>
    <w:rsid w:val="00320C5E"/>
    <w:rsid w:val="00320D1C"/>
    <w:rsid w:val="003210B5"/>
    <w:rsid w:val="00321CF2"/>
    <w:rsid w:val="003223C9"/>
    <w:rsid w:val="00323898"/>
    <w:rsid w:val="00325642"/>
    <w:rsid w:val="003258CE"/>
    <w:rsid w:val="00326857"/>
    <w:rsid w:val="003268F0"/>
    <w:rsid w:val="00327D11"/>
    <w:rsid w:val="00327F88"/>
    <w:rsid w:val="00330CFD"/>
    <w:rsid w:val="003314C7"/>
    <w:rsid w:val="00332887"/>
    <w:rsid w:val="003328E2"/>
    <w:rsid w:val="00334198"/>
    <w:rsid w:val="003344A6"/>
    <w:rsid w:val="00334B89"/>
    <w:rsid w:val="003361B6"/>
    <w:rsid w:val="00336901"/>
    <w:rsid w:val="00336DAE"/>
    <w:rsid w:val="00336EAA"/>
    <w:rsid w:val="00336EB4"/>
    <w:rsid w:val="00340129"/>
    <w:rsid w:val="00341A4B"/>
    <w:rsid w:val="00343129"/>
    <w:rsid w:val="00343261"/>
    <w:rsid w:val="00343454"/>
    <w:rsid w:val="0034346A"/>
    <w:rsid w:val="00343E81"/>
    <w:rsid w:val="00343FE0"/>
    <w:rsid w:val="00344994"/>
    <w:rsid w:val="00344B5D"/>
    <w:rsid w:val="00345048"/>
    <w:rsid w:val="00345518"/>
    <w:rsid w:val="00350206"/>
    <w:rsid w:val="00350B0F"/>
    <w:rsid w:val="00352A09"/>
    <w:rsid w:val="003532B7"/>
    <w:rsid w:val="00353B23"/>
    <w:rsid w:val="00353CCC"/>
    <w:rsid w:val="00355521"/>
    <w:rsid w:val="00355D11"/>
    <w:rsid w:val="00355F35"/>
    <w:rsid w:val="003604CA"/>
    <w:rsid w:val="00361FA6"/>
    <w:rsid w:val="003630D8"/>
    <w:rsid w:val="0036576A"/>
    <w:rsid w:val="00366178"/>
    <w:rsid w:val="003672A9"/>
    <w:rsid w:val="0037183D"/>
    <w:rsid w:val="00371886"/>
    <w:rsid w:val="00371D04"/>
    <w:rsid w:val="0037254D"/>
    <w:rsid w:val="003726F4"/>
    <w:rsid w:val="00373356"/>
    <w:rsid w:val="00374E69"/>
    <w:rsid w:val="003764C4"/>
    <w:rsid w:val="00377127"/>
    <w:rsid w:val="00377219"/>
    <w:rsid w:val="00377F4A"/>
    <w:rsid w:val="003806DB"/>
    <w:rsid w:val="0038170B"/>
    <w:rsid w:val="00381FD2"/>
    <w:rsid w:val="0038232A"/>
    <w:rsid w:val="00384AE2"/>
    <w:rsid w:val="003856B8"/>
    <w:rsid w:val="00385834"/>
    <w:rsid w:val="00387409"/>
    <w:rsid w:val="00387415"/>
    <w:rsid w:val="00387AB1"/>
    <w:rsid w:val="00387E2C"/>
    <w:rsid w:val="003904C0"/>
    <w:rsid w:val="00391157"/>
    <w:rsid w:val="00391C73"/>
    <w:rsid w:val="00392536"/>
    <w:rsid w:val="00392658"/>
    <w:rsid w:val="00392E11"/>
    <w:rsid w:val="00393151"/>
    <w:rsid w:val="00393792"/>
    <w:rsid w:val="003937D0"/>
    <w:rsid w:val="00393826"/>
    <w:rsid w:val="003939A7"/>
    <w:rsid w:val="0039489D"/>
    <w:rsid w:val="00394FD0"/>
    <w:rsid w:val="0039682B"/>
    <w:rsid w:val="00396BD2"/>
    <w:rsid w:val="003970AE"/>
    <w:rsid w:val="003A10E3"/>
    <w:rsid w:val="003A1961"/>
    <w:rsid w:val="003A36AE"/>
    <w:rsid w:val="003A5E29"/>
    <w:rsid w:val="003A7972"/>
    <w:rsid w:val="003B17B6"/>
    <w:rsid w:val="003B17E4"/>
    <w:rsid w:val="003B2685"/>
    <w:rsid w:val="003B2867"/>
    <w:rsid w:val="003B2F6E"/>
    <w:rsid w:val="003B342B"/>
    <w:rsid w:val="003B38BA"/>
    <w:rsid w:val="003B3E4A"/>
    <w:rsid w:val="003B3F18"/>
    <w:rsid w:val="003B41F7"/>
    <w:rsid w:val="003B50E2"/>
    <w:rsid w:val="003B5990"/>
    <w:rsid w:val="003B6484"/>
    <w:rsid w:val="003B6B68"/>
    <w:rsid w:val="003B6FE1"/>
    <w:rsid w:val="003C07C4"/>
    <w:rsid w:val="003C0A35"/>
    <w:rsid w:val="003C0B9D"/>
    <w:rsid w:val="003C1632"/>
    <w:rsid w:val="003C1A3C"/>
    <w:rsid w:val="003C3459"/>
    <w:rsid w:val="003C4B73"/>
    <w:rsid w:val="003C5543"/>
    <w:rsid w:val="003C5DB8"/>
    <w:rsid w:val="003C5E43"/>
    <w:rsid w:val="003C6520"/>
    <w:rsid w:val="003D11D2"/>
    <w:rsid w:val="003D1401"/>
    <w:rsid w:val="003D1416"/>
    <w:rsid w:val="003D1F47"/>
    <w:rsid w:val="003D2279"/>
    <w:rsid w:val="003D3331"/>
    <w:rsid w:val="003D3DFB"/>
    <w:rsid w:val="003D4811"/>
    <w:rsid w:val="003D4CA9"/>
    <w:rsid w:val="003D5A9D"/>
    <w:rsid w:val="003D5D33"/>
    <w:rsid w:val="003D5DB6"/>
    <w:rsid w:val="003D5F86"/>
    <w:rsid w:val="003D78CA"/>
    <w:rsid w:val="003D7A79"/>
    <w:rsid w:val="003D7AAC"/>
    <w:rsid w:val="003E2DAA"/>
    <w:rsid w:val="003E3B33"/>
    <w:rsid w:val="003E445F"/>
    <w:rsid w:val="003E4834"/>
    <w:rsid w:val="003E4EDC"/>
    <w:rsid w:val="003E4F35"/>
    <w:rsid w:val="003E5515"/>
    <w:rsid w:val="003E7026"/>
    <w:rsid w:val="003E7E88"/>
    <w:rsid w:val="003F06DE"/>
    <w:rsid w:val="003F0DD6"/>
    <w:rsid w:val="003F0F77"/>
    <w:rsid w:val="003F2005"/>
    <w:rsid w:val="003F3A9B"/>
    <w:rsid w:val="003F53FC"/>
    <w:rsid w:val="003F5B61"/>
    <w:rsid w:val="003F61A5"/>
    <w:rsid w:val="003F7D0E"/>
    <w:rsid w:val="00400D5E"/>
    <w:rsid w:val="004010F8"/>
    <w:rsid w:val="00401E82"/>
    <w:rsid w:val="004020D5"/>
    <w:rsid w:val="0040225C"/>
    <w:rsid w:val="00402398"/>
    <w:rsid w:val="004026B7"/>
    <w:rsid w:val="004027DC"/>
    <w:rsid w:val="00403069"/>
    <w:rsid w:val="00403EF3"/>
    <w:rsid w:val="0040478F"/>
    <w:rsid w:val="0040499C"/>
    <w:rsid w:val="00404BDE"/>
    <w:rsid w:val="00405447"/>
    <w:rsid w:val="00406CAC"/>
    <w:rsid w:val="004078C8"/>
    <w:rsid w:val="00407B36"/>
    <w:rsid w:val="00407DC1"/>
    <w:rsid w:val="004114AF"/>
    <w:rsid w:val="004114B0"/>
    <w:rsid w:val="00412889"/>
    <w:rsid w:val="0041297A"/>
    <w:rsid w:val="0041334D"/>
    <w:rsid w:val="00414BE2"/>
    <w:rsid w:val="004162D8"/>
    <w:rsid w:val="0041673F"/>
    <w:rsid w:val="004168A8"/>
    <w:rsid w:val="00416F81"/>
    <w:rsid w:val="00420AB1"/>
    <w:rsid w:val="00420D90"/>
    <w:rsid w:val="004214C3"/>
    <w:rsid w:val="0042199F"/>
    <w:rsid w:val="00421EB6"/>
    <w:rsid w:val="00424CD4"/>
    <w:rsid w:val="0042509F"/>
    <w:rsid w:val="00427616"/>
    <w:rsid w:val="00430415"/>
    <w:rsid w:val="004308E2"/>
    <w:rsid w:val="004315AB"/>
    <w:rsid w:val="00431894"/>
    <w:rsid w:val="00431B78"/>
    <w:rsid w:val="00431D10"/>
    <w:rsid w:val="004324B0"/>
    <w:rsid w:val="00432AA1"/>
    <w:rsid w:val="00433477"/>
    <w:rsid w:val="004337EA"/>
    <w:rsid w:val="004346A2"/>
    <w:rsid w:val="00434B23"/>
    <w:rsid w:val="00436534"/>
    <w:rsid w:val="00436A2B"/>
    <w:rsid w:val="0044060F"/>
    <w:rsid w:val="00442779"/>
    <w:rsid w:val="00442D2A"/>
    <w:rsid w:val="00442DFE"/>
    <w:rsid w:val="004435D4"/>
    <w:rsid w:val="00444AC8"/>
    <w:rsid w:val="00445133"/>
    <w:rsid w:val="004462FD"/>
    <w:rsid w:val="00447BD7"/>
    <w:rsid w:val="00450505"/>
    <w:rsid w:val="00451236"/>
    <w:rsid w:val="00451281"/>
    <w:rsid w:val="004519A4"/>
    <w:rsid w:val="004519F6"/>
    <w:rsid w:val="0045267D"/>
    <w:rsid w:val="00452B8E"/>
    <w:rsid w:val="00452BF6"/>
    <w:rsid w:val="00452CB5"/>
    <w:rsid w:val="00453D21"/>
    <w:rsid w:val="00456A46"/>
    <w:rsid w:val="00460D7A"/>
    <w:rsid w:val="00460DC7"/>
    <w:rsid w:val="00461302"/>
    <w:rsid w:val="00461309"/>
    <w:rsid w:val="00462157"/>
    <w:rsid w:val="0046387E"/>
    <w:rsid w:val="00463944"/>
    <w:rsid w:val="00464124"/>
    <w:rsid w:val="00464286"/>
    <w:rsid w:val="0046456F"/>
    <w:rsid w:val="00464F10"/>
    <w:rsid w:val="0046531B"/>
    <w:rsid w:val="00465896"/>
    <w:rsid w:val="00465E43"/>
    <w:rsid w:val="00466411"/>
    <w:rsid w:val="0047004E"/>
    <w:rsid w:val="004707E8"/>
    <w:rsid w:val="00470CA9"/>
    <w:rsid w:val="00470DA1"/>
    <w:rsid w:val="00471D37"/>
    <w:rsid w:val="00471F1D"/>
    <w:rsid w:val="004727BD"/>
    <w:rsid w:val="004738AD"/>
    <w:rsid w:val="004740F6"/>
    <w:rsid w:val="00474361"/>
    <w:rsid w:val="004747B8"/>
    <w:rsid w:val="004752A6"/>
    <w:rsid w:val="00475CCC"/>
    <w:rsid w:val="00475F42"/>
    <w:rsid w:val="00477069"/>
    <w:rsid w:val="00477796"/>
    <w:rsid w:val="00480CAF"/>
    <w:rsid w:val="00481191"/>
    <w:rsid w:val="00481A99"/>
    <w:rsid w:val="00481BCF"/>
    <w:rsid w:val="00481C7F"/>
    <w:rsid w:val="00481CA5"/>
    <w:rsid w:val="004820FC"/>
    <w:rsid w:val="00484BCC"/>
    <w:rsid w:val="00485E3C"/>
    <w:rsid w:val="00486D72"/>
    <w:rsid w:val="00487E96"/>
    <w:rsid w:val="00494A1D"/>
    <w:rsid w:val="0049527A"/>
    <w:rsid w:val="00496564"/>
    <w:rsid w:val="004979A8"/>
    <w:rsid w:val="00497FEC"/>
    <w:rsid w:val="004A031F"/>
    <w:rsid w:val="004A0BBB"/>
    <w:rsid w:val="004A104D"/>
    <w:rsid w:val="004A1305"/>
    <w:rsid w:val="004A182B"/>
    <w:rsid w:val="004A250A"/>
    <w:rsid w:val="004A2694"/>
    <w:rsid w:val="004A278F"/>
    <w:rsid w:val="004A3928"/>
    <w:rsid w:val="004A62E1"/>
    <w:rsid w:val="004A7455"/>
    <w:rsid w:val="004B07E8"/>
    <w:rsid w:val="004B18BD"/>
    <w:rsid w:val="004B1E71"/>
    <w:rsid w:val="004B222E"/>
    <w:rsid w:val="004B3632"/>
    <w:rsid w:val="004B3784"/>
    <w:rsid w:val="004B4981"/>
    <w:rsid w:val="004B4D69"/>
    <w:rsid w:val="004B572D"/>
    <w:rsid w:val="004B5A08"/>
    <w:rsid w:val="004B5B4E"/>
    <w:rsid w:val="004B6A7A"/>
    <w:rsid w:val="004B6CE6"/>
    <w:rsid w:val="004B72A8"/>
    <w:rsid w:val="004B7FFC"/>
    <w:rsid w:val="004C004D"/>
    <w:rsid w:val="004C0306"/>
    <w:rsid w:val="004C0582"/>
    <w:rsid w:val="004C0E7A"/>
    <w:rsid w:val="004C1429"/>
    <w:rsid w:val="004C2005"/>
    <w:rsid w:val="004C2420"/>
    <w:rsid w:val="004C3512"/>
    <w:rsid w:val="004C5600"/>
    <w:rsid w:val="004C5719"/>
    <w:rsid w:val="004C7405"/>
    <w:rsid w:val="004D017E"/>
    <w:rsid w:val="004D0FF3"/>
    <w:rsid w:val="004D10CB"/>
    <w:rsid w:val="004D2811"/>
    <w:rsid w:val="004D2D19"/>
    <w:rsid w:val="004D2F36"/>
    <w:rsid w:val="004D31A4"/>
    <w:rsid w:val="004D3BBA"/>
    <w:rsid w:val="004D3F3A"/>
    <w:rsid w:val="004D4051"/>
    <w:rsid w:val="004D453F"/>
    <w:rsid w:val="004D78E2"/>
    <w:rsid w:val="004D7CDA"/>
    <w:rsid w:val="004D7E60"/>
    <w:rsid w:val="004E0F90"/>
    <w:rsid w:val="004E281C"/>
    <w:rsid w:val="004E3CD9"/>
    <w:rsid w:val="004E46AE"/>
    <w:rsid w:val="004E46EC"/>
    <w:rsid w:val="004E4B0D"/>
    <w:rsid w:val="004E4B80"/>
    <w:rsid w:val="004E4D95"/>
    <w:rsid w:val="004E620C"/>
    <w:rsid w:val="004E6A9C"/>
    <w:rsid w:val="004E6B20"/>
    <w:rsid w:val="004E6FB7"/>
    <w:rsid w:val="004F12A9"/>
    <w:rsid w:val="004F17F4"/>
    <w:rsid w:val="004F1D84"/>
    <w:rsid w:val="004F34E9"/>
    <w:rsid w:val="004F41E1"/>
    <w:rsid w:val="004F532E"/>
    <w:rsid w:val="004F5C5F"/>
    <w:rsid w:val="004F5E5B"/>
    <w:rsid w:val="004F7EF7"/>
    <w:rsid w:val="0050012A"/>
    <w:rsid w:val="0050019B"/>
    <w:rsid w:val="00500596"/>
    <w:rsid w:val="00501BEE"/>
    <w:rsid w:val="00501C45"/>
    <w:rsid w:val="00501FF8"/>
    <w:rsid w:val="005025EE"/>
    <w:rsid w:val="00502BD1"/>
    <w:rsid w:val="00502CE3"/>
    <w:rsid w:val="00502E6E"/>
    <w:rsid w:val="00502F6E"/>
    <w:rsid w:val="00503023"/>
    <w:rsid w:val="0050319E"/>
    <w:rsid w:val="00503305"/>
    <w:rsid w:val="005034F1"/>
    <w:rsid w:val="00504CAC"/>
    <w:rsid w:val="0050628C"/>
    <w:rsid w:val="00506B52"/>
    <w:rsid w:val="00507328"/>
    <w:rsid w:val="005101C4"/>
    <w:rsid w:val="00510ABB"/>
    <w:rsid w:val="005110AD"/>
    <w:rsid w:val="0051147D"/>
    <w:rsid w:val="0051291F"/>
    <w:rsid w:val="00512A64"/>
    <w:rsid w:val="00512EE5"/>
    <w:rsid w:val="00514D19"/>
    <w:rsid w:val="00515381"/>
    <w:rsid w:val="0051571D"/>
    <w:rsid w:val="00515B0C"/>
    <w:rsid w:val="00516E3B"/>
    <w:rsid w:val="00517198"/>
    <w:rsid w:val="00517BD4"/>
    <w:rsid w:val="0052051B"/>
    <w:rsid w:val="00520804"/>
    <w:rsid w:val="00520966"/>
    <w:rsid w:val="00521E7B"/>
    <w:rsid w:val="0052275D"/>
    <w:rsid w:val="00523140"/>
    <w:rsid w:val="00523AA8"/>
    <w:rsid w:val="0052494B"/>
    <w:rsid w:val="005251E1"/>
    <w:rsid w:val="005252BD"/>
    <w:rsid w:val="00525897"/>
    <w:rsid w:val="00525AB1"/>
    <w:rsid w:val="00526E5C"/>
    <w:rsid w:val="00527177"/>
    <w:rsid w:val="00527240"/>
    <w:rsid w:val="00527B83"/>
    <w:rsid w:val="00530D45"/>
    <w:rsid w:val="00531621"/>
    <w:rsid w:val="00531E07"/>
    <w:rsid w:val="00532EF3"/>
    <w:rsid w:val="00533457"/>
    <w:rsid w:val="0053354E"/>
    <w:rsid w:val="00533945"/>
    <w:rsid w:val="00534E76"/>
    <w:rsid w:val="00535DD5"/>
    <w:rsid w:val="0054001B"/>
    <w:rsid w:val="005416E8"/>
    <w:rsid w:val="00542CA3"/>
    <w:rsid w:val="00542D8A"/>
    <w:rsid w:val="00543856"/>
    <w:rsid w:val="00543AE5"/>
    <w:rsid w:val="00543F77"/>
    <w:rsid w:val="005447B4"/>
    <w:rsid w:val="005467CD"/>
    <w:rsid w:val="0054698F"/>
    <w:rsid w:val="00550020"/>
    <w:rsid w:val="0055098D"/>
    <w:rsid w:val="005512C1"/>
    <w:rsid w:val="00552425"/>
    <w:rsid w:val="00552C0E"/>
    <w:rsid w:val="00552CE4"/>
    <w:rsid w:val="00553D1A"/>
    <w:rsid w:val="00553D84"/>
    <w:rsid w:val="00554A3D"/>
    <w:rsid w:val="00555C1D"/>
    <w:rsid w:val="0055637B"/>
    <w:rsid w:val="005571F1"/>
    <w:rsid w:val="00561F53"/>
    <w:rsid w:val="00562838"/>
    <w:rsid w:val="00563145"/>
    <w:rsid w:val="00563498"/>
    <w:rsid w:val="00563691"/>
    <w:rsid w:val="005642FC"/>
    <w:rsid w:val="005646C4"/>
    <w:rsid w:val="00565A50"/>
    <w:rsid w:val="0056614C"/>
    <w:rsid w:val="0057060C"/>
    <w:rsid w:val="00571727"/>
    <w:rsid w:val="00571B14"/>
    <w:rsid w:val="00571C29"/>
    <w:rsid w:val="005721A8"/>
    <w:rsid w:val="00573127"/>
    <w:rsid w:val="005736AF"/>
    <w:rsid w:val="00573795"/>
    <w:rsid w:val="00573B51"/>
    <w:rsid w:val="00574FE2"/>
    <w:rsid w:val="005755FD"/>
    <w:rsid w:val="00575D6C"/>
    <w:rsid w:val="00576272"/>
    <w:rsid w:val="00576340"/>
    <w:rsid w:val="00576968"/>
    <w:rsid w:val="00576DB8"/>
    <w:rsid w:val="005772F9"/>
    <w:rsid w:val="00580D30"/>
    <w:rsid w:val="005811B8"/>
    <w:rsid w:val="0058270E"/>
    <w:rsid w:val="005827BA"/>
    <w:rsid w:val="00582D65"/>
    <w:rsid w:val="00584511"/>
    <w:rsid w:val="0058458E"/>
    <w:rsid w:val="00585A81"/>
    <w:rsid w:val="00587BDB"/>
    <w:rsid w:val="00590D7A"/>
    <w:rsid w:val="005910F2"/>
    <w:rsid w:val="0059196D"/>
    <w:rsid w:val="00591B81"/>
    <w:rsid w:val="00592EFB"/>
    <w:rsid w:val="005932E0"/>
    <w:rsid w:val="005937E9"/>
    <w:rsid w:val="005964ED"/>
    <w:rsid w:val="005968E3"/>
    <w:rsid w:val="005979A5"/>
    <w:rsid w:val="005A087A"/>
    <w:rsid w:val="005A0CA9"/>
    <w:rsid w:val="005A298B"/>
    <w:rsid w:val="005A3022"/>
    <w:rsid w:val="005A3318"/>
    <w:rsid w:val="005A3CE4"/>
    <w:rsid w:val="005A43A5"/>
    <w:rsid w:val="005A5613"/>
    <w:rsid w:val="005A5A43"/>
    <w:rsid w:val="005A649A"/>
    <w:rsid w:val="005A7AC6"/>
    <w:rsid w:val="005B0E39"/>
    <w:rsid w:val="005B1746"/>
    <w:rsid w:val="005B2B3B"/>
    <w:rsid w:val="005B39DC"/>
    <w:rsid w:val="005B3D3C"/>
    <w:rsid w:val="005B483D"/>
    <w:rsid w:val="005B4940"/>
    <w:rsid w:val="005B4945"/>
    <w:rsid w:val="005B4AF9"/>
    <w:rsid w:val="005B4BE4"/>
    <w:rsid w:val="005B4FEF"/>
    <w:rsid w:val="005B5022"/>
    <w:rsid w:val="005B5066"/>
    <w:rsid w:val="005B5215"/>
    <w:rsid w:val="005B5251"/>
    <w:rsid w:val="005B726D"/>
    <w:rsid w:val="005C0048"/>
    <w:rsid w:val="005C2418"/>
    <w:rsid w:val="005C4235"/>
    <w:rsid w:val="005C440D"/>
    <w:rsid w:val="005C44A6"/>
    <w:rsid w:val="005C457A"/>
    <w:rsid w:val="005C4B65"/>
    <w:rsid w:val="005C6421"/>
    <w:rsid w:val="005C73AE"/>
    <w:rsid w:val="005C76F1"/>
    <w:rsid w:val="005C7998"/>
    <w:rsid w:val="005D0CA0"/>
    <w:rsid w:val="005D115F"/>
    <w:rsid w:val="005D1EB6"/>
    <w:rsid w:val="005D217E"/>
    <w:rsid w:val="005D3200"/>
    <w:rsid w:val="005D39F3"/>
    <w:rsid w:val="005D46F2"/>
    <w:rsid w:val="005D6A69"/>
    <w:rsid w:val="005E454D"/>
    <w:rsid w:val="005E4625"/>
    <w:rsid w:val="005E52F7"/>
    <w:rsid w:val="005E588E"/>
    <w:rsid w:val="005E5A79"/>
    <w:rsid w:val="005E6A67"/>
    <w:rsid w:val="005E6F4D"/>
    <w:rsid w:val="005F047D"/>
    <w:rsid w:val="005F050B"/>
    <w:rsid w:val="005F0E5D"/>
    <w:rsid w:val="005F1579"/>
    <w:rsid w:val="005F15CF"/>
    <w:rsid w:val="005F2239"/>
    <w:rsid w:val="005F2FC6"/>
    <w:rsid w:val="005F3300"/>
    <w:rsid w:val="005F3A3D"/>
    <w:rsid w:val="005F4974"/>
    <w:rsid w:val="005F5D4E"/>
    <w:rsid w:val="005F622B"/>
    <w:rsid w:val="005F6F7E"/>
    <w:rsid w:val="005F6FAF"/>
    <w:rsid w:val="006005F6"/>
    <w:rsid w:val="00601C67"/>
    <w:rsid w:val="00601DCA"/>
    <w:rsid w:val="006022D5"/>
    <w:rsid w:val="0060315C"/>
    <w:rsid w:val="00603DE6"/>
    <w:rsid w:val="0060425D"/>
    <w:rsid w:val="0060438D"/>
    <w:rsid w:val="00604C2E"/>
    <w:rsid w:val="00604DB0"/>
    <w:rsid w:val="00605023"/>
    <w:rsid w:val="00605114"/>
    <w:rsid w:val="00605AD3"/>
    <w:rsid w:val="00605BF5"/>
    <w:rsid w:val="00605DFD"/>
    <w:rsid w:val="00606191"/>
    <w:rsid w:val="00606DE0"/>
    <w:rsid w:val="00606F95"/>
    <w:rsid w:val="00607774"/>
    <w:rsid w:val="00607DFD"/>
    <w:rsid w:val="00610810"/>
    <w:rsid w:val="0061089E"/>
    <w:rsid w:val="00610919"/>
    <w:rsid w:val="00611894"/>
    <w:rsid w:val="00611B4B"/>
    <w:rsid w:val="00612D80"/>
    <w:rsid w:val="00614121"/>
    <w:rsid w:val="006141B7"/>
    <w:rsid w:val="00614532"/>
    <w:rsid w:val="00614F85"/>
    <w:rsid w:val="006161A2"/>
    <w:rsid w:val="00616EDE"/>
    <w:rsid w:val="00617507"/>
    <w:rsid w:val="00617CE1"/>
    <w:rsid w:val="00620973"/>
    <w:rsid w:val="00620DDB"/>
    <w:rsid w:val="00621439"/>
    <w:rsid w:val="00623851"/>
    <w:rsid w:val="00624BBF"/>
    <w:rsid w:val="00625390"/>
    <w:rsid w:val="006257F6"/>
    <w:rsid w:val="00625E52"/>
    <w:rsid w:val="00626712"/>
    <w:rsid w:val="006273E5"/>
    <w:rsid w:val="00627D14"/>
    <w:rsid w:val="00630338"/>
    <w:rsid w:val="00631F44"/>
    <w:rsid w:val="00633D36"/>
    <w:rsid w:val="0063481B"/>
    <w:rsid w:val="00634CE9"/>
    <w:rsid w:val="006355A1"/>
    <w:rsid w:val="00635697"/>
    <w:rsid w:val="00637A0A"/>
    <w:rsid w:val="0064035D"/>
    <w:rsid w:val="00642999"/>
    <w:rsid w:val="00644231"/>
    <w:rsid w:val="006443CB"/>
    <w:rsid w:val="00644D4E"/>
    <w:rsid w:val="006452E8"/>
    <w:rsid w:val="006457FD"/>
    <w:rsid w:val="00646C16"/>
    <w:rsid w:val="0064742C"/>
    <w:rsid w:val="00647C79"/>
    <w:rsid w:val="006506F5"/>
    <w:rsid w:val="00652480"/>
    <w:rsid w:val="0065371A"/>
    <w:rsid w:val="00654886"/>
    <w:rsid w:val="00654A90"/>
    <w:rsid w:val="00654E66"/>
    <w:rsid w:val="00656F4C"/>
    <w:rsid w:val="00660E0E"/>
    <w:rsid w:val="0066197E"/>
    <w:rsid w:val="006623C6"/>
    <w:rsid w:val="006625D1"/>
    <w:rsid w:val="006642C7"/>
    <w:rsid w:val="0066573D"/>
    <w:rsid w:val="00665F7A"/>
    <w:rsid w:val="0066652B"/>
    <w:rsid w:val="006665B1"/>
    <w:rsid w:val="006667AA"/>
    <w:rsid w:val="00667EDF"/>
    <w:rsid w:val="0067083C"/>
    <w:rsid w:val="006720CF"/>
    <w:rsid w:val="006733A7"/>
    <w:rsid w:val="00673EB3"/>
    <w:rsid w:val="00674124"/>
    <w:rsid w:val="0067464E"/>
    <w:rsid w:val="006751D2"/>
    <w:rsid w:val="00675534"/>
    <w:rsid w:val="00675A33"/>
    <w:rsid w:val="00675BB3"/>
    <w:rsid w:val="00675EF5"/>
    <w:rsid w:val="0067606E"/>
    <w:rsid w:val="00676FFA"/>
    <w:rsid w:val="00680F6D"/>
    <w:rsid w:val="0068109B"/>
    <w:rsid w:val="00681AD4"/>
    <w:rsid w:val="006822B5"/>
    <w:rsid w:val="006825C8"/>
    <w:rsid w:val="0068458A"/>
    <w:rsid w:val="00684B7F"/>
    <w:rsid w:val="00685A2F"/>
    <w:rsid w:val="00687858"/>
    <w:rsid w:val="00687AB1"/>
    <w:rsid w:val="00690651"/>
    <w:rsid w:val="00690F98"/>
    <w:rsid w:val="00691352"/>
    <w:rsid w:val="006915BF"/>
    <w:rsid w:val="00693372"/>
    <w:rsid w:val="006961B7"/>
    <w:rsid w:val="0069683E"/>
    <w:rsid w:val="00696994"/>
    <w:rsid w:val="00697024"/>
    <w:rsid w:val="0069718A"/>
    <w:rsid w:val="00697B84"/>
    <w:rsid w:val="006A0031"/>
    <w:rsid w:val="006A14AD"/>
    <w:rsid w:val="006A20B3"/>
    <w:rsid w:val="006A2247"/>
    <w:rsid w:val="006A254B"/>
    <w:rsid w:val="006A25BE"/>
    <w:rsid w:val="006A2FD5"/>
    <w:rsid w:val="006A3953"/>
    <w:rsid w:val="006A4045"/>
    <w:rsid w:val="006A4A7D"/>
    <w:rsid w:val="006A612A"/>
    <w:rsid w:val="006A7530"/>
    <w:rsid w:val="006B17C9"/>
    <w:rsid w:val="006B2B4B"/>
    <w:rsid w:val="006B2BE5"/>
    <w:rsid w:val="006B2C0C"/>
    <w:rsid w:val="006B3543"/>
    <w:rsid w:val="006B385D"/>
    <w:rsid w:val="006B45EA"/>
    <w:rsid w:val="006B4687"/>
    <w:rsid w:val="006B4AF0"/>
    <w:rsid w:val="006B6631"/>
    <w:rsid w:val="006C0EB0"/>
    <w:rsid w:val="006C1516"/>
    <w:rsid w:val="006C1FD8"/>
    <w:rsid w:val="006C2C34"/>
    <w:rsid w:val="006C3581"/>
    <w:rsid w:val="006C3C2B"/>
    <w:rsid w:val="006C51BD"/>
    <w:rsid w:val="006C5FAB"/>
    <w:rsid w:val="006C6434"/>
    <w:rsid w:val="006C6F94"/>
    <w:rsid w:val="006C74E3"/>
    <w:rsid w:val="006D0051"/>
    <w:rsid w:val="006D09B3"/>
    <w:rsid w:val="006D0B05"/>
    <w:rsid w:val="006D1414"/>
    <w:rsid w:val="006D3297"/>
    <w:rsid w:val="006D4512"/>
    <w:rsid w:val="006D4AAF"/>
    <w:rsid w:val="006D5D89"/>
    <w:rsid w:val="006D63CA"/>
    <w:rsid w:val="006D6D57"/>
    <w:rsid w:val="006D7359"/>
    <w:rsid w:val="006D7D13"/>
    <w:rsid w:val="006E0261"/>
    <w:rsid w:val="006E0324"/>
    <w:rsid w:val="006E0F09"/>
    <w:rsid w:val="006E13AA"/>
    <w:rsid w:val="006E22B2"/>
    <w:rsid w:val="006E3012"/>
    <w:rsid w:val="006E3074"/>
    <w:rsid w:val="006E474B"/>
    <w:rsid w:val="006E498D"/>
    <w:rsid w:val="006E4ED7"/>
    <w:rsid w:val="006E58E0"/>
    <w:rsid w:val="006E64C1"/>
    <w:rsid w:val="006E6F17"/>
    <w:rsid w:val="006E6F6E"/>
    <w:rsid w:val="006E71A1"/>
    <w:rsid w:val="006F1333"/>
    <w:rsid w:val="006F20AC"/>
    <w:rsid w:val="006F33EC"/>
    <w:rsid w:val="006F3761"/>
    <w:rsid w:val="006F3999"/>
    <w:rsid w:val="006F3EB7"/>
    <w:rsid w:val="006F4059"/>
    <w:rsid w:val="006F4E7B"/>
    <w:rsid w:val="006F5485"/>
    <w:rsid w:val="006F5BD6"/>
    <w:rsid w:val="006F5DA8"/>
    <w:rsid w:val="006F609D"/>
    <w:rsid w:val="006F71EF"/>
    <w:rsid w:val="006F7304"/>
    <w:rsid w:val="006F7CE2"/>
    <w:rsid w:val="007003DD"/>
    <w:rsid w:val="00702F28"/>
    <w:rsid w:val="007030C0"/>
    <w:rsid w:val="00703361"/>
    <w:rsid w:val="0070364B"/>
    <w:rsid w:val="00704ED7"/>
    <w:rsid w:val="00704F6B"/>
    <w:rsid w:val="007061EB"/>
    <w:rsid w:val="00706D9C"/>
    <w:rsid w:val="007073D4"/>
    <w:rsid w:val="007074FA"/>
    <w:rsid w:val="00707AA9"/>
    <w:rsid w:val="00710724"/>
    <w:rsid w:val="00711478"/>
    <w:rsid w:val="00712824"/>
    <w:rsid w:val="0071305E"/>
    <w:rsid w:val="0071553E"/>
    <w:rsid w:val="007169D3"/>
    <w:rsid w:val="00716B12"/>
    <w:rsid w:val="00716B3C"/>
    <w:rsid w:val="00720451"/>
    <w:rsid w:val="00720D94"/>
    <w:rsid w:val="007219D0"/>
    <w:rsid w:val="00722F4A"/>
    <w:rsid w:val="00723795"/>
    <w:rsid w:val="00723CE2"/>
    <w:rsid w:val="007244C6"/>
    <w:rsid w:val="00724C30"/>
    <w:rsid w:val="0072504E"/>
    <w:rsid w:val="00725253"/>
    <w:rsid w:val="00725E3B"/>
    <w:rsid w:val="00727137"/>
    <w:rsid w:val="00727C1A"/>
    <w:rsid w:val="00727F21"/>
    <w:rsid w:val="00731207"/>
    <w:rsid w:val="00732515"/>
    <w:rsid w:val="00734BB3"/>
    <w:rsid w:val="00736D52"/>
    <w:rsid w:val="00736F2F"/>
    <w:rsid w:val="00737B56"/>
    <w:rsid w:val="00740EA6"/>
    <w:rsid w:val="007412E3"/>
    <w:rsid w:val="007419AF"/>
    <w:rsid w:val="00744BE4"/>
    <w:rsid w:val="00744D6D"/>
    <w:rsid w:val="0074739E"/>
    <w:rsid w:val="007510B4"/>
    <w:rsid w:val="00751C40"/>
    <w:rsid w:val="00752345"/>
    <w:rsid w:val="007524F5"/>
    <w:rsid w:val="00752D5A"/>
    <w:rsid w:val="007537CA"/>
    <w:rsid w:val="00753A15"/>
    <w:rsid w:val="0075436B"/>
    <w:rsid w:val="00754AA3"/>
    <w:rsid w:val="00754E62"/>
    <w:rsid w:val="007550BA"/>
    <w:rsid w:val="00756F43"/>
    <w:rsid w:val="0075761C"/>
    <w:rsid w:val="00761D70"/>
    <w:rsid w:val="00762652"/>
    <w:rsid w:val="00762ABD"/>
    <w:rsid w:val="00762DB3"/>
    <w:rsid w:val="00763775"/>
    <w:rsid w:val="007637CF"/>
    <w:rsid w:val="00764ED4"/>
    <w:rsid w:val="0076599B"/>
    <w:rsid w:val="00766233"/>
    <w:rsid w:val="00766859"/>
    <w:rsid w:val="007706C4"/>
    <w:rsid w:val="007714B7"/>
    <w:rsid w:val="007723B6"/>
    <w:rsid w:val="0077358D"/>
    <w:rsid w:val="00773DE4"/>
    <w:rsid w:val="007743E5"/>
    <w:rsid w:val="00775595"/>
    <w:rsid w:val="007758DE"/>
    <w:rsid w:val="00775C1E"/>
    <w:rsid w:val="007761BC"/>
    <w:rsid w:val="00776D84"/>
    <w:rsid w:val="00781104"/>
    <w:rsid w:val="007812CE"/>
    <w:rsid w:val="00781D61"/>
    <w:rsid w:val="0078352F"/>
    <w:rsid w:val="00783C57"/>
    <w:rsid w:val="00783E0A"/>
    <w:rsid w:val="00783FEB"/>
    <w:rsid w:val="0078465C"/>
    <w:rsid w:val="00784B50"/>
    <w:rsid w:val="007851E4"/>
    <w:rsid w:val="0078620C"/>
    <w:rsid w:val="00786A9F"/>
    <w:rsid w:val="007877FA"/>
    <w:rsid w:val="007902F5"/>
    <w:rsid w:val="007922BE"/>
    <w:rsid w:val="007925CA"/>
    <w:rsid w:val="007933B8"/>
    <w:rsid w:val="00793DD0"/>
    <w:rsid w:val="007940FE"/>
    <w:rsid w:val="007942C7"/>
    <w:rsid w:val="0079610D"/>
    <w:rsid w:val="00796246"/>
    <w:rsid w:val="0079703A"/>
    <w:rsid w:val="007974A0"/>
    <w:rsid w:val="0079780F"/>
    <w:rsid w:val="00797820"/>
    <w:rsid w:val="007979A8"/>
    <w:rsid w:val="007A0981"/>
    <w:rsid w:val="007A0EC6"/>
    <w:rsid w:val="007A0FED"/>
    <w:rsid w:val="007A114B"/>
    <w:rsid w:val="007A213A"/>
    <w:rsid w:val="007A2B00"/>
    <w:rsid w:val="007A34B5"/>
    <w:rsid w:val="007A3547"/>
    <w:rsid w:val="007A3A4C"/>
    <w:rsid w:val="007A3BFC"/>
    <w:rsid w:val="007A3F9E"/>
    <w:rsid w:val="007A4FD0"/>
    <w:rsid w:val="007A5462"/>
    <w:rsid w:val="007A6140"/>
    <w:rsid w:val="007A6C33"/>
    <w:rsid w:val="007A7E6D"/>
    <w:rsid w:val="007B0E1C"/>
    <w:rsid w:val="007B1C98"/>
    <w:rsid w:val="007B2400"/>
    <w:rsid w:val="007B2741"/>
    <w:rsid w:val="007B4093"/>
    <w:rsid w:val="007B5417"/>
    <w:rsid w:val="007B5A2A"/>
    <w:rsid w:val="007B6FDA"/>
    <w:rsid w:val="007B7693"/>
    <w:rsid w:val="007C0135"/>
    <w:rsid w:val="007C0E39"/>
    <w:rsid w:val="007C0E53"/>
    <w:rsid w:val="007C280E"/>
    <w:rsid w:val="007C2901"/>
    <w:rsid w:val="007C2A51"/>
    <w:rsid w:val="007C4004"/>
    <w:rsid w:val="007C463F"/>
    <w:rsid w:val="007C4861"/>
    <w:rsid w:val="007C5811"/>
    <w:rsid w:val="007C58DD"/>
    <w:rsid w:val="007C6541"/>
    <w:rsid w:val="007C6873"/>
    <w:rsid w:val="007C69F6"/>
    <w:rsid w:val="007C6A1F"/>
    <w:rsid w:val="007C6D9A"/>
    <w:rsid w:val="007C6FAC"/>
    <w:rsid w:val="007C72FF"/>
    <w:rsid w:val="007D0237"/>
    <w:rsid w:val="007D04D4"/>
    <w:rsid w:val="007D05DA"/>
    <w:rsid w:val="007D2902"/>
    <w:rsid w:val="007D29E1"/>
    <w:rsid w:val="007D2CE5"/>
    <w:rsid w:val="007D30E3"/>
    <w:rsid w:val="007D38D3"/>
    <w:rsid w:val="007D43FF"/>
    <w:rsid w:val="007D4896"/>
    <w:rsid w:val="007D5272"/>
    <w:rsid w:val="007D5D4E"/>
    <w:rsid w:val="007D6200"/>
    <w:rsid w:val="007D6ED8"/>
    <w:rsid w:val="007D7838"/>
    <w:rsid w:val="007E0A66"/>
    <w:rsid w:val="007E0CD8"/>
    <w:rsid w:val="007E2441"/>
    <w:rsid w:val="007E27CE"/>
    <w:rsid w:val="007E2839"/>
    <w:rsid w:val="007E28B3"/>
    <w:rsid w:val="007E4106"/>
    <w:rsid w:val="007E431C"/>
    <w:rsid w:val="007E4572"/>
    <w:rsid w:val="007E73A9"/>
    <w:rsid w:val="007F0507"/>
    <w:rsid w:val="007F0887"/>
    <w:rsid w:val="007F0EEE"/>
    <w:rsid w:val="007F1669"/>
    <w:rsid w:val="007F24C3"/>
    <w:rsid w:val="007F549D"/>
    <w:rsid w:val="007F5987"/>
    <w:rsid w:val="007F5C42"/>
    <w:rsid w:val="007F67A9"/>
    <w:rsid w:val="007F6C2C"/>
    <w:rsid w:val="007F7A10"/>
    <w:rsid w:val="007F7F65"/>
    <w:rsid w:val="0080078F"/>
    <w:rsid w:val="00800902"/>
    <w:rsid w:val="00802293"/>
    <w:rsid w:val="00802E94"/>
    <w:rsid w:val="00806B6D"/>
    <w:rsid w:val="008077CA"/>
    <w:rsid w:val="0081076E"/>
    <w:rsid w:val="00810DB2"/>
    <w:rsid w:val="00811502"/>
    <w:rsid w:val="008116DC"/>
    <w:rsid w:val="00811926"/>
    <w:rsid w:val="008124E1"/>
    <w:rsid w:val="00815185"/>
    <w:rsid w:val="00815467"/>
    <w:rsid w:val="0081569D"/>
    <w:rsid w:val="00815C39"/>
    <w:rsid w:val="00817F2A"/>
    <w:rsid w:val="00821099"/>
    <w:rsid w:val="008212C9"/>
    <w:rsid w:val="00822D69"/>
    <w:rsid w:val="00822E36"/>
    <w:rsid w:val="00823894"/>
    <w:rsid w:val="008244F8"/>
    <w:rsid w:val="008246B0"/>
    <w:rsid w:val="00824734"/>
    <w:rsid w:val="00824791"/>
    <w:rsid w:val="0082574E"/>
    <w:rsid w:val="0082717B"/>
    <w:rsid w:val="0082724C"/>
    <w:rsid w:val="0082757E"/>
    <w:rsid w:val="00827602"/>
    <w:rsid w:val="0082796D"/>
    <w:rsid w:val="008304E8"/>
    <w:rsid w:val="008305A4"/>
    <w:rsid w:val="00830AE7"/>
    <w:rsid w:val="00830B49"/>
    <w:rsid w:val="00832C7F"/>
    <w:rsid w:val="00832D63"/>
    <w:rsid w:val="00833E08"/>
    <w:rsid w:val="0083486E"/>
    <w:rsid w:val="00834E94"/>
    <w:rsid w:val="008353B3"/>
    <w:rsid w:val="00836637"/>
    <w:rsid w:val="008376F2"/>
    <w:rsid w:val="0084021B"/>
    <w:rsid w:val="00840AD9"/>
    <w:rsid w:val="0084198C"/>
    <w:rsid w:val="0084278E"/>
    <w:rsid w:val="0084380E"/>
    <w:rsid w:val="008446EE"/>
    <w:rsid w:val="00845475"/>
    <w:rsid w:val="0084629F"/>
    <w:rsid w:val="00846303"/>
    <w:rsid w:val="008463F6"/>
    <w:rsid w:val="00846AE2"/>
    <w:rsid w:val="00847830"/>
    <w:rsid w:val="008479E4"/>
    <w:rsid w:val="008504BF"/>
    <w:rsid w:val="008505C5"/>
    <w:rsid w:val="00853700"/>
    <w:rsid w:val="00853805"/>
    <w:rsid w:val="008545A6"/>
    <w:rsid w:val="00857384"/>
    <w:rsid w:val="0085793A"/>
    <w:rsid w:val="00860B43"/>
    <w:rsid w:val="00861EAE"/>
    <w:rsid w:val="00862436"/>
    <w:rsid w:val="00862C5B"/>
    <w:rsid w:val="008630A8"/>
    <w:rsid w:val="00863DEC"/>
    <w:rsid w:val="008644A1"/>
    <w:rsid w:val="00864831"/>
    <w:rsid w:val="00864D6D"/>
    <w:rsid w:val="0086754A"/>
    <w:rsid w:val="00870721"/>
    <w:rsid w:val="008710E9"/>
    <w:rsid w:val="00871D24"/>
    <w:rsid w:val="00872B50"/>
    <w:rsid w:val="008732FB"/>
    <w:rsid w:val="00875171"/>
    <w:rsid w:val="0087532A"/>
    <w:rsid w:val="0087560A"/>
    <w:rsid w:val="00876A05"/>
    <w:rsid w:val="0087737D"/>
    <w:rsid w:val="00880143"/>
    <w:rsid w:val="0088252B"/>
    <w:rsid w:val="0088283B"/>
    <w:rsid w:val="00882A4F"/>
    <w:rsid w:val="008835AA"/>
    <w:rsid w:val="00884981"/>
    <w:rsid w:val="00884AF0"/>
    <w:rsid w:val="00885532"/>
    <w:rsid w:val="00885F61"/>
    <w:rsid w:val="00886AC4"/>
    <w:rsid w:val="00886BDB"/>
    <w:rsid w:val="00890BB0"/>
    <w:rsid w:val="00891E29"/>
    <w:rsid w:val="00892356"/>
    <w:rsid w:val="00892D04"/>
    <w:rsid w:val="00893522"/>
    <w:rsid w:val="0089379F"/>
    <w:rsid w:val="008946DB"/>
    <w:rsid w:val="00895631"/>
    <w:rsid w:val="008A0CFB"/>
    <w:rsid w:val="008A11DC"/>
    <w:rsid w:val="008A181A"/>
    <w:rsid w:val="008A1DDE"/>
    <w:rsid w:val="008A2F69"/>
    <w:rsid w:val="008A3907"/>
    <w:rsid w:val="008A4728"/>
    <w:rsid w:val="008A486B"/>
    <w:rsid w:val="008A4B01"/>
    <w:rsid w:val="008A6451"/>
    <w:rsid w:val="008A70C9"/>
    <w:rsid w:val="008A7C85"/>
    <w:rsid w:val="008B04BA"/>
    <w:rsid w:val="008B2B3A"/>
    <w:rsid w:val="008B2E84"/>
    <w:rsid w:val="008B2EEA"/>
    <w:rsid w:val="008B354F"/>
    <w:rsid w:val="008B3B99"/>
    <w:rsid w:val="008B46D1"/>
    <w:rsid w:val="008B49E8"/>
    <w:rsid w:val="008B57B8"/>
    <w:rsid w:val="008B7328"/>
    <w:rsid w:val="008C0B85"/>
    <w:rsid w:val="008C2393"/>
    <w:rsid w:val="008C3711"/>
    <w:rsid w:val="008C44C4"/>
    <w:rsid w:val="008C454D"/>
    <w:rsid w:val="008C4D1F"/>
    <w:rsid w:val="008C55A1"/>
    <w:rsid w:val="008C64FB"/>
    <w:rsid w:val="008D06A6"/>
    <w:rsid w:val="008D1024"/>
    <w:rsid w:val="008D2CE9"/>
    <w:rsid w:val="008D344F"/>
    <w:rsid w:val="008D3A75"/>
    <w:rsid w:val="008D3F8E"/>
    <w:rsid w:val="008D40B5"/>
    <w:rsid w:val="008D4DEB"/>
    <w:rsid w:val="008D507B"/>
    <w:rsid w:val="008D5186"/>
    <w:rsid w:val="008D5614"/>
    <w:rsid w:val="008D73A5"/>
    <w:rsid w:val="008D782D"/>
    <w:rsid w:val="008E1A4C"/>
    <w:rsid w:val="008E27EB"/>
    <w:rsid w:val="008E2BCA"/>
    <w:rsid w:val="008E3022"/>
    <w:rsid w:val="008E3893"/>
    <w:rsid w:val="008E4238"/>
    <w:rsid w:val="008E4B7D"/>
    <w:rsid w:val="008E529E"/>
    <w:rsid w:val="008E5350"/>
    <w:rsid w:val="008E5AF2"/>
    <w:rsid w:val="008E5AFF"/>
    <w:rsid w:val="008E789D"/>
    <w:rsid w:val="008F03FE"/>
    <w:rsid w:val="008F05D2"/>
    <w:rsid w:val="008F0E74"/>
    <w:rsid w:val="008F0F84"/>
    <w:rsid w:val="008F1810"/>
    <w:rsid w:val="008F35D8"/>
    <w:rsid w:val="008F480A"/>
    <w:rsid w:val="008F48DE"/>
    <w:rsid w:val="008F4F98"/>
    <w:rsid w:val="008F4FEF"/>
    <w:rsid w:val="008F5236"/>
    <w:rsid w:val="008F5A79"/>
    <w:rsid w:val="008F6084"/>
    <w:rsid w:val="008F61DF"/>
    <w:rsid w:val="008F6AB3"/>
    <w:rsid w:val="008F78D9"/>
    <w:rsid w:val="008F79F5"/>
    <w:rsid w:val="008F7EE4"/>
    <w:rsid w:val="009013AC"/>
    <w:rsid w:val="0090171D"/>
    <w:rsid w:val="009018A0"/>
    <w:rsid w:val="00902461"/>
    <w:rsid w:val="00902699"/>
    <w:rsid w:val="009041E6"/>
    <w:rsid w:val="009041FF"/>
    <w:rsid w:val="00905740"/>
    <w:rsid w:val="009063A8"/>
    <w:rsid w:val="00906D8C"/>
    <w:rsid w:val="00906F1E"/>
    <w:rsid w:val="009079A8"/>
    <w:rsid w:val="009101B7"/>
    <w:rsid w:val="00910800"/>
    <w:rsid w:val="009131C2"/>
    <w:rsid w:val="0091427E"/>
    <w:rsid w:val="009146D3"/>
    <w:rsid w:val="00916569"/>
    <w:rsid w:val="00916B59"/>
    <w:rsid w:val="009173FF"/>
    <w:rsid w:val="00917A70"/>
    <w:rsid w:val="00921198"/>
    <w:rsid w:val="009216CF"/>
    <w:rsid w:val="00921ED8"/>
    <w:rsid w:val="009220AF"/>
    <w:rsid w:val="00922A3B"/>
    <w:rsid w:val="00923A03"/>
    <w:rsid w:val="00923B2A"/>
    <w:rsid w:val="00924273"/>
    <w:rsid w:val="00924617"/>
    <w:rsid w:val="00924A1B"/>
    <w:rsid w:val="00926028"/>
    <w:rsid w:val="009269F9"/>
    <w:rsid w:val="00926A25"/>
    <w:rsid w:val="00927353"/>
    <w:rsid w:val="00927547"/>
    <w:rsid w:val="0092757A"/>
    <w:rsid w:val="009303A0"/>
    <w:rsid w:val="00930BCC"/>
    <w:rsid w:val="00930F24"/>
    <w:rsid w:val="009310A4"/>
    <w:rsid w:val="0093120B"/>
    <w:rsid w:val="00931AFA"/>
    <w:rsid w:val="0093446D"/>
    <w:rsid w:val="009344C3"/>
    <w:rsid w:val="009344F5"/>
    <w:rsid w:val="009349E8"/>
    <w:rsid w:val="0094006A"/>
    <w:rsid w:val="00940140"/>
    <w:rsid w:val="0094018D"/>
    <w:rsid w:val="009411E2"/>
    <w:rsid w:val="00943954"/>
    <w:rsid w:val="00944A7F"/>
    <w:rsid w:val="00945AA4"/>
    <w:rsid w:val="00946E23"/>
    <w:rsid w:val="0094733A"/>
    <w:rsid w:val="00947594"/>
    <w:rsid w:val="00947E07"/>
    <w:rsid w:val="00950ADC"/>
    <w:rsid w:val="0095148D"/>
    <w:rsid w:val="009514BB"/>
    <w:rsid w:val="00951EA1"/>
    <w:rsid w:val="009521C6"/>
    <w:rsid w:val="00953838"/>
    <w:rsid w:val="0095397C"/>
    <w:rsid w:val="00954466"/>
    <w:rsid w:val="00954A68"/>
    <w:rsid w:val="00955208"/>
    <w:rsid w:val="00956281"/>
    <w:rsid w:val="00957FA0"/>
    <w:rsid w:val="009601DE"/>
    <w:rsid w:val="009603EE"/>
    <w:rsid w:val="009614CD"/>
    <w:rsid w:val="009616D6"/>
    <w:rsid w:val="009618A0"/>
    <w:rsid w:val="00961D3A"/>
    <w:rsid w:val="00962FFE"/>
    <w:rsid w:val="00963F57"/>
    <w:rsid w:val="00964944"/>
    <w:rsid w:val="009657F9"/>
    <w:rsid w:val="00966A37"/>
    <w:rsid w:val="009673BA"/>
    <w:rsid w:val="0097096E"/>
    <w:rsid w:val="00972A21"/>
    <w:rsid w:val="00972CD6"/>
    <w:rsid w:val="0097344F"/>
    <w:rsid w:val="00973F36"/>
    <w:rsid w:val="00974120"/>
    <w:rsid w:val="00974E2D"/>
    <w:rsid w:val="00974F77"/>
    <w:rsid w:val="00976641"/>
    <w:rsid w:val="00976A85"/>
    <w:rsid w:val="00977157"/>
    <w:rsid w:val="00980753"/>
    <w:rsid w:val="0098255F"/>
    <w:rsid w:val="00982587"/>
    <w:rsid w:val="009832E3"/>
    <w:rsid w:val="00983891"/>
    <w:rsid w:val="009839AF"/>
    <w:rsid w:val="00983C40"/>
    <w:rsid w:val="00984083"/>
    <w:rsid w:val="009854A2"/>
    <w:rsid w:val="0098580F"/>
    <w:rsid w:val="00985A17"/>
    <w:rsid w:val="00985DEE"/>
    <w:rsid w:val="00986AC3"/>
    <w:rsid w:val="009873CB"/>
    <w:rsid w:val="0099015D"/>
    <w:rsid w:val="0099075E"/>
    <w:rsid w:val="00990D1D"/>
    <w:rsid w:val="0099159F"/>
    <w:rsid w:val="009922FD"/>
    <w:rsid w:val="00992813"/>
    <w:rsid w:val="009929AF"/>
    <w:rsid w:val="009932A4"/>
    <w:rsid w:val="0099478D"/>
    <w:rsid w:val="00994EF6"/>
    <w:rsid w:val="009957A0"/>
    <w:rsid w:val="0099667F"/>
    <w:rsid w:val="00996772"/>
    <w:rsid w:val="009970D8"/>
    <w:rsid w:val="00997D71"/>
    <w:rsid w:val="00997E1B"/>
    <w:rsid w:val="009A06ED"/>
    <w:rsid w:val="009A0FC0"/>
    <w:rsid w:val="009A13A5"/>
    <w:rsid w:val="009A1868"/>
    <w:rsid w:val="009A252A"/>
    <w:rsid w:val="009A2545"/>
    <w:rsid w:val="009A2902"/>
    <w:rsid w:val="009A2A30"/>
    <w:rsid w:val="009A2C07"/>
    <w:rsid w:val="009A3161"/>
    <w:rsid w:val="009A4A01"/>
    <w:rsid w:val="009A4C08"/>
    <w:rsid w:val="009A4C22"/>
    <w:rsid w:val="009A4DE6"/>
    <w:rsid w:val="009A54C2"/>
    <w:rsid w:val="009A5949"/>
    <w:rsid w:val="009A619D"/>
    <w:rsid w:val="009A689E"/>
    <w:rsid w:val="009A7D82"/>
    <w:rsid w:val="009B0E01"/>
    <w:rsid w:val="009B1248"/>
    <w:rsid w:val="009B1681"/>
    <w:rsid w:val="009B1AB8"/>
    <w:rsid w:val="009B1BBA"/>
    <w:rsid w:val="009B4238"/>
    <w:rsid w:val="009B433A"/>
    <w:rsid w:val="009B48F6"/>
    <w:rsid w:val="009B4E7E"/>
    <w:rsid w:val="009B5E8F"/>
    <w:rsid w:val="009B5E90"/>
    <w:rsid w:val="009B6D46"/>
    <w:rsid w:val="009B6D63"/>
    <w:rsid w:val="009B7B07"/>
    <w:rsid w:val="009C0BD0"/>
    <w:rsid w:val="009C0F03"/>
    <w:rsid w:val="009C1741"/>
    <w:rsid w:val="009C1ED2"/>
    <w:rsid w:val="009C5A47"/>
    <w:rsid w:val="009C5EF3"/>
    <w:rsid w:val="009C6328"/>
    <w:rsid w:val="009C78A4"/>
    <w:rsid w:val="009D0788"/>
    <w:rsid w:val="009D090C"/>
    <w:rsid w:val="009D2D0D"/>
    <w:rsid w:val="009D2EDD"/>
    <w:rsid w:val="009D3C13"/>
    <w:rsid w:val="009D51B4"/>
    <w:rsid w:val="009D6FDA"/>
    <w:rsid w:val="009D7240"/>
    <w:rsid w:val="009D743A"/>
    <w:rsid w:val="009D7829"/>
    <w:rsid w:val="009D7A10"/>
    <w:rsid w:val="009E0518"/>
    <w:rsid w:val="009E09E2"/>
    <w:rsid w:val="009E0C54"/>
    <w:rsid w:val="009E0C92"/>
    <w:rsid w:val="009E1167"/>
    <w:rsid w:val="009E16F7"/>
    <w:rsid w:val="009E1864"/>
    <w:rsid w:val="009E1B91"/>
    <w:rsid w:val="009E2238"/>
    <w:rsid w:val="009E2734"/>
    <w:rsid w:val="009E2E12"/>
    <w:rsid w:val="009E34A4"/>
    <w:rsid w:val="009E35EA"/>
    <w:rsid w:val="009E3A45"/>
    <w:rsid w:val="009E40AE"/>
    <w:rsid w:val="009E45A6"/>
    <w:rsid w:val="009E62AB"/>
    <w:rsid w:val="009E6EAD"/>
    <w:rsid w:val="009E7175"/>
    <w:rsid w:val="009F03A3"/>
    <w:rsid w:val="009F05E4"/>
    <w:rsid w:val="009F0E1E"/>
    <w:rsid w:val="009F10DF"/>
    <w:rsid w:val="009F1527"/>
    <w:rsid w:val="009F1A0B"/>
    <w:rsid w:val="009F1C2E"/>
    <w:rsid w:val="009F1EBE"/>
    <w:rsid w:val="009F25E2"/>
    <w:rsid w:val="009F3043"/>
    <w:rsid w:val="009F3979"/>
    <w:rsid w:val="009F4827"/>
    <w:rsid w:val="009F4DAF"/>
    <w:rsid w:val="009F564E"/>
    <w:rsid w:val="009F5D90"/>
    <w:rsid w:val="009F6DFE"/>
    <w:rsid w:val="009F75D7"/>
    <w:rsid w:val="009F78E9"/>
    <w:rsid w:val="009F7A84"/>
    <w:rsid w:val="009F7C46"/>
    <w:rsid w:val="00A00914"/>
    <w:rsid w:val="00A018C4"/>
    <w:rsid w:val="00A01C6F"/>
    <w:rsid w:val="00A01D3A"/>
    <w:rsid w:val="00A02C7F"/>
    <w:rsid w:val="00A03493"/>
    <w:rsid w:val="00A0364F"/>
    <w:rsid w:val="00A04871"/>
    <w:rsid w:val="00A04ACF"/>
    <w:rsid w:val="00A0517C"/>
    <w:rsid w:val="00A0556D"/>
    <w:rsid w:val="00A055E8"/>
    <w:rsid w:val="00A05F46"/>
    <w:rsid w:val="00A0756E"/>
    <w:rsid w:val="00A10D88"/>
    <w:rsid w:val="00A10E49"/>
    <w:rsid w:val="00A114E0"/>
    <w:rsid w:val="00A114EB"/>
    <w:rsid w:val="00A11532"/>
    <w:rsid w:val="00A11D2E"/>
    <w:rsid w:val="00A11DFC"/>
    <w:rsid w:val="00A12878"/>
    <w:rsid w:val="00A12915"/>
    <w:rsid w:val="00A12FA3"/>
    <w:rsid w:val="00A13587"/>
    <w:rsid w:val="00A14E71"/>
    <w:rsid w:val="00A15B3C"/>
    <w:rsid w:val="00A16118"/>
    <w:rsid w:val="00A161BF"/>
    <w:rsid w:val="00A168EF"/>
    <w:rsid w:val="00A16AE2"/>
    <w:rsid w:val="00A16AFD"/>
    <w:rsid w:val="00A16CE9"/>
    <w:rsid w:val="00A171D3"/>
    <w:rsid w:val="00A17512"/>
    <w:rsid w:val="00A17A85"/>
    <w:rsid w:val="00A17AAF"/>
    <w:rsid w:val="00A20E0D"/>
    <w:rsid w:val="00A21C4F"/>
    <w:rsid w:val="00A22CF5"/>
    <w:rsid w:val="00A23666"/>
    <w:rsid w:val="00A24614"/>
    <w:rsid w:val="00A24BEC"/>
    <w:rsid w:val="00A25820"/>
    <w:rsid w:val="00A261C9"/>
    <w:rsid w:val="00A26CDE"/>
    <w:rsid w:val="00A317B8"/>
    <w:rsid w:val="00A326C8"/>
    <w:rsid w:val="00A32D7F"/>
    <w:rsid w:val="00A32D8A"/>
    <w:rsid w:val="00A32F0B"/>
    <w:rsid w:val="00A330B5"/>
    <w:rsid w:val="00A336CB"/>
    <w:rsid w:val="00A345AD"/>
    <w:rsid w:val="00A348BD"/>
    <w:rsid w:val="00A349A0"/>
    <w:rsid w:val="00A360AE"/>
    <w:rsid w:val="00A3666D"/>
    <w:rsid w:val="00A37944"/>
    <w:rsid w:val="00A37B0C"/>
    <w:rsid w:val="00A402FB"/>
    <w:rsid w:val="00A42462"/>
    <w:rsid w:val="00A43261"/>
    <w:rsid w:val="00A444D4"/>
    <w:rsid w:val="00A445AE"/>
    <w:rsid w:val="00A44EA7"/>
    <w:rsid w:val="00A45E1C"/>
    <w:rsid w:val="00A45F73"/>
    <w:rsid w:val="00A46214"/>
    <w:rsid w:val="00A4799F"/>
    <w:rsid w:val="00A47E30"/>
    <w:rsid w:val="00A5005D"/>
    <w:rsid w:val="00A50115"/>
    <w:rsid w:val="00A50F74"/>
    <w:rsid w:val="00A5344A"/>
    <w:rsid w:val="00A53470"/>
    <w:rsid w:val="00A538D3"/>
    <w:rsid w:val="00A539C1"/>
    <w:rsid w:val="00A53A4F"/>
    <w:rsid w:val="00A5426B"/>
    <w:rsid w:val="00A54306"/>
    <w:rsid w:val="00A57B71"/>
    <w:rsid w:val="00A604A9"/>
    <w:rsid w:val="00A60643"/>
    <w:rsid w:val="00A611A3"/>
    <w:rsid w:val="00A614AF"/>
    <w:rsid w:val="00A619DC"/>
    <w:rsid w:val="00A61ACC"/>
    <w:rsid w:val="00A61D6D"/>
    <w:rsid w:val="00A61F02"/>
    <w:rsid w:val="00A627BF"/>
    <w:rsid w:val="00A62EAE"/>
    <w:rsid w:val="00A62F10"/>
    <w:rsid w:val="00A63169"/>
    <w:rsid w:val="00A6399B"/>
    <w:rsid w:val="00A6415D"/>
    <w:rsid w:val="00A65ECC"/>
    <w:rsid w:val="00A660D8"/>
    <w:rsid w:val="00A66706"/>
    <w:rsid w:val="00A66953"/>
    <w:rsid w:val="00A672E2"/>
    <w:rsid w:val="00A704E9"/>
    <w:rsid w:val="00A70A03"/>
    <w:rsid w:val="00A70BA5"/>
    <w:rsid w:val="00A7138D"/>
    <w:rsid w:val="00A715D0"/>
    <w:rsid w:val="00A71D52"/>
    <w:rsid w:val="00A722BB"/>
    <w:rsid w:val="00A72CD0"/>
    <w:rsid w:val="00A738C1"/>
    <w:rsid w:val="00A73DDA"/>
    <w:rsid w:val="00A7455B"/>
    <w:rsid w:val="00A74815"/>
    <w:rsid w:val="00A75547"/>
    <w:rsid w:val="00A75A63"/>
    <w:rsid w:val="00A80058"/>
    <w:rsid w:val="00A805B7"/>
    <w:rsid w:val="00A806DC"/>
    <w:rsid w:val="00A8110C"/>
    <w:rsid w:val="00A81215"/>
    <w:rsid w:val="00A825FA"/>
    <w:rsid w:val="00A84207"/>
    <w:rsid w:val="00A849AE"/>
    <w:rsid w:val="00A8646D"/>
    <w:rsid w:val="00A8681A"/>
    <w:rsid w:val="00A86EEE"/>
    <w:rsid w:val="00A8709A"/>
    <w:rsid w:val="00A87F93"/>
    <w:rsid w:val="00A90A1D"/>
    <w:rsid w:val="00A924E8"/>
    <w:rsid w:val="00A92906"/>
    <w:rsid w:val="00A93860"/>
    <w:rsid w:val="00A9567E"/>
    <w:rsid w:val="00A96234"/>
    <w:rsid w:val="00AA010E"/>
    <w:rsid w:val="00AA1050"/>
    <w:rsid w:val="00AA181B"/>
    <w:rsid w:val="00AA259D"/>
    <w:rsid w:val="00AA3804"/>
    <w:rsid w:val="00AA3D08"/>
    <w:rsid w:val="00AA50CB"/>
    <w:rsid w:val="00AA5F6D"/>
    <w:rsid w:val="00AA5FD3"/>
    <w:rsid w:val="00AA6597"/>
    <w:rsid w:val="00AA6913"/>
    <w:rsid w:val="00AB0257"/>
    <w:rsid w:val="00AB031B"/>
    <w:rsid w:val="00AB0B13"/>
    <w:rsid w:val="00AB1352"/>
    <w:rsid w:val="00AB1C8E"/>
    <w:rsid w:val="00AB1E79"/>
    <w:rsid w:val="00AB1F6F"/>
    <w:rsid w:val="00AB208D"/>
    <w:rsid w:val="00AB2A41"/>
    <w:rsid w:val="00AB2D07"/>
    <w:rsid w:val="00AB5841"/>
    <w:rsid w:val="00AB58AC"/>
    <w:rsid w:val="00AB5B34"/>
    <w:rsid w:val="00AB5BCD"/>
    <w:rsid w:val="00AB5BD9"/>
    <w:rsid w:val="00AB60FE"/>
    <w:rsid w:val="00AB636C"/>
    <w:rsid w:val="00AB65E5"/>
    <w:rsid w:val="00AB66F3"/>
    <w:rsid w:val="00AB6C42"/>
    <w:rsid w:val="00AB7B69"/>
    <w:rsid w:val="00AC07C0"/>
    <w:rsid w:val="00AC13C1"/>
    <w:rsid w:val="00AC2073"/>
    <w:rsid w:val="00AC24EE"/>
    <w:rsid w:val="00AC361E"/>
    <w:rsid w:val="00AC6089"/>
    <w:rsid w:val="00AC6C37"/>
    <w:rsid w:val="00AC79D6"/>
    <w:rsid w:val="00AD178A"/>
    <w:rsid w:val="00AD1AF4"/>
    <w:rsid w:val="00AD1F63"/>
    <w:rsid w:val="00AD35D6"/>
    <w:rsid w:val="00AD45AA"/>
    <w:rsid w:val="00AD4D93"/>
    <w:rsid w:val="00AD5741"/>
    <w:rsid w:val="00AD59DD"/>
    <w:rsid w:val="00AD650C"/>
    <w:rsid w:val="00AD6B75"/>
    <w:rsid w:val="00AD70A3"/>
    <w:rsid w:val="00AD7176"/>
    <w:rsid w:val="00AE01D5"/>
    <w:rsid w:val="00AE08DF"/>
    <w:rsid w:val="00AE0C73"/>
    <w:rsid w:val="00AE2C9B"/>
    <w:rsid w:val="00AE3029"/>
    <w:rsid w:val="00AE433E"/>
    <w:rsid w:val="00AE46B6"/>
    <w:rsid w:val="00AE4A09"/>
    <w:rsid w:val="00AE50D0"/>
    <w:rsid w:val="00AE5123"/>
    <w:rsid w:val="00AE561E"/>
    <w:rsid w:val="00AE5C87"/>
    <w:rsid w:val="00AE6002"/>
    <w:rsid w:val="00AE60A9"/>
    <w:rsid w:val="00AE6DDE"/>
    <w:rsid w:val="00AF0192"/>
    <w:rsid w:val="00AF11B0"/>
    <w:rsid w:val="00AF242E"/>
    <w:rsid w:val="00AF2680"/>
    <w:rsid w:val="00AF2FD6"/>
    <w:rsid w:val="00AF3C32"/>
    <w:rsid w:val="00AF3E24"/>
    <w:rsid w:val="00AF43C0"/>
    <w:rsid w:val="00AF5557"/>
    <w:rsid w:val="00AF5A30"/>
    <w:rsid w:val="00AF6E06"/>
    <w:rsid w:val="00B008E5"/>
    <w:rsid w:val="00B01FEF"/>
    <w:rsid w:val="00B03687"/>
    <w:rsid w:val="00B03FD5"/>
    <w:rsid w:val="00B04CC3"/>
    <w:rsid w:val="00B05434"/>
    <w:rsid w:val="00B05956"/>
    <w:rsid w:val="00B07C11"/>
    <w:rsid w:val="00B07D7B"/>
    <w:rsid w:val="00B1080C"/>
    <w:rsid w:val="00B10DCE"/>
    <w:rsid w:val="00B10E19"/>
    <w:rsid w:val="00B11108"/>
    <w:rsid w:val="00B11A2A"/>
    <w:rsid w:val="00B129AB"/>
    <w:rsid w:val="00B139BE"/>
    <w:rsid w:val="00B14336"/>
    <w:rsid w:val="00B15FD4"/>
    <w:rsid w:val="00B1637E"/>
    <w:rsid w:val="00B175D4"/>
    <w:rsid w:val="00B1771F"/>
    <w:rsid w:val="00B200B2"/>
    <w:rsid w:val="00B217B9"/>
    <w:rsid w:val="00B227C3"/>
    <w:rsid w:val="00B22EC7"/>
    <w:rsid w:val="00B23035"/>
    <w:rsid w:val="00B23AED"/>
    <w:rsid w:val="00B23C1F"/>
    <w:rsid w:val="00B24D53"/>
    <w:rsid w:val="00B24F24"/>
    <w:rsid w:val="00B255FE"/>
    <w:rsid w:val="00B257B7"/>
    <w:rsid w:val="00B2616F"/>
    <w:rsid w:val="00B27D28"/>
    <w:rsid w:val="00B27EF7"/>
    <w:rsid w:val="00B30382"/>
    <w:rsid w:val="00B31A95"/>
    <w:rsid w:val="00B31E86"/>
    <w:rsid w:val="00B325EF"/>
    <w:rsid w:val="00B32B78"/>
    <w:rsid w:val="00B339DA"/>
    <w:rsid w:val="00B33A7B"/>
    <w:rsid w:val="00B3459A"/>
    <w:rsid w:val="00B345DD"/>
    <w:rsid w:val="00B35230"/>
    <w:rsid w:val="00B37A88"/>
    <w:rsid w:val="00B40C56"/>
    <w:rsid w:val="00B415B2"/>
    <w:rsid w:val="00B43D17"/>
    <w:rsid w:val="00B44097"/>
    <w:rsid w:val="00B44ABD"/>
    <w:rsid w:val="00B44E30"/>
    <w:rsid w:val="00B45136"/>
    <w:rsid w:val="00B459AE"/>
    <w:rsid w:val="00B45D88"/>
    <w:rsid w:val="00B46506"/>
    <w:rsid w:val="00B469F2"/>
    <w:rsid w:val="00B470AC"/>
    <w:rsid w:val="00B509C2"/>
    <w:rsid w:val="00B5109A"/>
    <w:rsid w:val="00B51D8B"/>
    <w:rsid w:val="00B52207"/>
    <w:rsid w:val="00B522E9"/>
    <w:rsid w:val="00B5242F"/>
    <w:rsid w:val="00B52B4A"/>
    <w:rsid w:val="00B531D2"/>
    <w:rsid w:val="00B53AFA"/>
    <w:rsid w:val="00B53F5E"/>
    <w:rsid w:val="00B54747"/>
    <w:rsid w:val="00B55404"/>
    <w:rsid w:val="00B56909"/>
    <w:rsid w:val="00B56D43"/>
    <w:rsid w:val="00B56FDD"/>
    <w:rsid w:val="00B573E8"/>
    <w:rsid w:val="00B60373"/>
    <w:rsid w:val="00B623B7"/>
    <w:rsid w:val="00B62DF4"/>
    <w:rsid w:val="00B62ECA"/>
    <w:rsid w:val="00B63811"/>
    <w:rsid w:val="00B64E21"/>
    <w:rsid w:val="00B658A0"/>
    <w:rsid w:val="00B65935"/>
    <w:rsid w:val="00B6657D"/>
    <w:rsid w:val="00B66C06"/>
    <w:rsid w:val="00B67E8A"/>
    <w:rsid w:val="00B67F84"/>
    <w:rsid w:val="00B70C5A"/>
    <w:rsid w:val="00B70FB2"/>
    <w:rsid w:val="00B720A7"/>
    <w:rsid w:val="00B723CA"/>
    <w:rsid w:val="00B72750"/>
    <w:rsid w:val="00B72798"/>
    <w:rsid w:val="00B73F0A"/>
    <w:rsid w:val="00B75887"/>
    <w:rsid w:val="00B75FAE"/>
    <w:rsid w:val="00B766B1"/>
    <w:rsid w:val="00B76F60"/>
    <w:rsid w:val="00B7726B"/>
    <w:rsid w:val="00B77D9D"/>
    <w:rsid w:val="00B77F3D"/>
    <w:rsid w:val="00B80710"/>
    <w:rsid w:val="00B811B6"/>
    <w:rsid w:val="00B814B7"/>
    <w:rsid w:val="00B81A5D"/>
    <w:rsid w:val="00B82107"/>
    <w:rsid w:val="00B82807"/>
    <w:rsid w:val="00B8298F"/>
    <w:rsid w:val="00B8433D"/>
    <w:rsid w:val="00B84735"/>
    <w:rsid w:val="00B84CB6"/>
    <w:rsid w:val="00B855F2"/>
    <w:rsid w:val="00B86FFE"/>
    <w:rsid w:val="00B87A94"/>
    <w:rsid w:val="00B87FEA"/>
    <w:rsid w:val="00B90183"/>
    <w:rsid w:val="00B90740"/>
    <w:rsid w:val="00B937AA"/>
    <w:rsid w:val="00B94C13"/>
    <w:rsid w:val="00B95084"/>
    <w:rsid w:val="00B956BF"/>
    <w:rsid w:val="00B957E7"/>
    <w:rsid w:val="00B95AC4"/>
    <w:rsid w:val="00B960E0"/>
    <w:rsid w:val="00B96737"/>
    <w:rsid w:val="00B96A1A"/>
    <w:rsid w:val="00B96AC3"/>
    <w:rsid w:val="00BA012E"/>
    <w:rsid w:val="00BA03F5"/>
    <w:rsid w:val="00BA246C"/>
    <w:rsid w:val="00BA2625"/>
    <w:rsid w:val="00BA32AD"/>
    <w:rsid w:val="00BA41D7"/>
    <w:rsid w:val="00BA5758"/>
    <w:rsid w:val="00BA6A6A"/>
    <w:rsid w:val="00BA7632"/>
    <w:rsid w:val="00BA7A27"/>
    <w:rsid w:val="00BA7B81"/>
    <w:rsid w:val="00BB0938"/>
    <w:rsid w:val="00BB0F7F"/>
    <w:rsid w:val="00BB1F62"/>
    <w:rsid w:val="00BB2926"/>
    <w:rsid w:val="00BB355B"/>
    <w:rsid w:val="00BB527B"/>
    <w:rsid w:val="00BB5922"/>
    <w:rsid w:val="00BB682C"/>
    <w:rsid w:val="00BB6B23"/>
    <w:rsid w:val="00BB73CF"/>
    <w:rsid w:val="00BB7826"/>
    <w:rsid w:val="00BB79FD"/>
    <w:rsid w:val="00BB7D19"/>
    <w:rsid w:val="00BC119A"/>
    <w:rsid w:val="00BC17D6"/>
    <w:rsid w:val="00BC1F1E"/>
    <w:rsid w:val="00BC34F2"/>
    <w:rsid w:val="00BC3891"/>
    <w:rsid w:val="00BC41AC"/>
    <w:rsid w:val="00BC50C0"/>
    <w:rsid w:val="00BC6631"/>
    <w:rsid w:val="00BD007B"/>
    <w:rsid w:val="00BD1C56"/>
    <w:rsid w:val="00BD2F31"/>
    <w:rsid w:val="00BD40F4"/>
    <w:rsid w:val="00BD70D8"/>
    <w:rsid w:val="00BE0C59"/>
    <w:rsid w:val="00BE0F9B"/>
    <w:rsid w:val="00BE131B"/>
    <w:rsid w:val="00BE1B4E"/>
    <w:rsid w:val="00BE20B1"/>
    <w:rsid w:val="00BE2432"/>
    <w:rsid w:val="00BE2F04"/>
    <w:rsid w:val="00BE4726"/>
    <w:rsid w:val="00BE6652"/>
    <w:rsid w:val="00BE7763"/>
    <w:rsid w:val="00BE7C1D"/>
    <w:rsid w:val="00BF084A"/>
    <w:rsid w:val="00BF180F"/>
    <w:rsid w:val="00BF1BBD"/>
    <w:rsid w:val="00BF248A"/>
    <w:rsid w:val="00BF2F6B"/>
    <w:rsid w:val="00BF3AF7"/>
    <w:rsid w:val="00BF4281"/>
    <w:rsid w:val="00BF4414"/>
    <w:rsid w:val="00BF4761"/>
    <w:rsid w:val="00BF5634"/>
    <w:rsid w:val="00BF615D"/>
    <w:rsid w:val="00BF70A7"/>
    <w:rsid w:val="00BF7226"/>
    <w:rsid w:val="00BF7B58"/>
    <w:rsid w:val="00C0158C"/>
    <w:rsid w:val="00C036C0"/>
    <w:rsid w:val="00C04A56"/>
    <w:rsid w:val="00C05B10"/>
    <w:rsid w:val="00C066C1"/>
    <w:rsid w:val="00C07B78"/>
    <w:rsid w:val="00C10723"/>
    <w:rsid w:val="00C12D4D"/>
    <w:rsid w:val="00C16881"/>
    <w:rsid w:val="00C16A05"/>
    <w:rsid w:val="00C172B3"/>
    <w:rsid w:val="00C178A9"/>
    <w:rsid w:val="00C20213"/>
    <w:rsid w:val="00C20343"/>
    <w:rsid w:val="00C20FD0"/>
    <w:rsid w:val="00C223AD"/>
    <w:rsid w:val="00C2263A"/>
    <w:rsid w:val="00C2272E"/>
    <w:rsid w:val="00C22882"/>
    <w:rsid w:val="00C242D8"/>
    <w:rsid w:val="00C24705"/>
    <w:rsid w:val="00C25452"/>
    <w:rsid w:val="00C25BC6"/>
    <w:rsid w:val="00C25D9E"/>
    <w:rsid w:val="00C25EF7"/>
    <w:rsid w:val="00C26888"/>
    <w:rsid w:val="00C2700E"/>
    <w:rsid w:val="00C271DF"/>
    <w:rsid w:val="00C275D0"/>
    <w:rsid w:val="00C3123E"/>
    <w:rsid w:val="00C31955"/>
    <w:rsid w:val="00C32B5D"/>
    <w:rsid w:val="00C32EB5"/>
    <w:rsid w:val="00C34D3B"/>
    <w:rsid w:val="00C351CB"/>
    <w:rsid w:val="00C35504"/>
    <w:rsid w:val="00C363AA"/>
    <w:rsid w:val="00C36518"/>
    <w:rsid w:val="00C365A1"/>
    <w:rsid w:val="00C3662A"/>
    <w:rsid w:val="00C3664B"/>
    <w:rsid w:val="00C3729A"/>
    <w:rsid w:val="00C425EC"/>
    <w:rsid w:val="00C42909"/>
    <w:rsid w:val="00C43F58"/>
    <w:rsid w:val="00C440C9"/>
    <w:rsid w:val="00C44383"/>
    <w:rsid w:val="00C45553"/>
    <w:rsid w:val="00C457C7"/>
    <w:rsid w:val="00C46D19"/>
    <w:rsid w:val="00C4705E"/>
    <w:rsid w:val="00C5004F"/>
    <w:rsid w:val="00C500F0"/>
    <w:rsid w:val="00C50511"/>
    <w:rsid w:val="00C53FCA"/>
    <w:rsid w:val="00C547B4"/>
    <w:rsid w:val="00C5539E"/>
    <w:rsid w:val="00C5699A"/>
    <w:rsid w:val="00C57480"/>
    <w:rsid w:val="00C60B39"/>
    <w:rsid w:val="00C6107C"/>
    <w:rsid w:val="00C61322"/>
    <w:rsid w:val="00C61DB2"/>
    <w:rsid w:val="00C6223B"/>
    <w:rsid w:val="00C6297F"/>
    <w:rsid w:val="00C63AFD"/>
    <w:rsid w:val="00C63B36"/>
    <w:rsid w:val="00C64000"/>
    <w:rsid w:val="00C645BB"/>
    <w:rsid w:val="00C6477F"/>
    <w:rsid w:val="00C64D69"/>
    <w:rsid w:val="00C65C0C"/>
    <w:rsid w:val="00C662F5"/>
    <w:rsid w:val="00C668C8"/>
    <w:rsid w:val="00C673D7"/>
    <w:rsid w:val="00C70365"/>
    <w:rsid w:val="00C7042C"/>
    <w:rsid w:val="00C70F44"/>
    <w:rsid w:val="00C713D8"/>
    <w:rsid w:val="00C726C3"/>
    <w:rsid w:val="00C73AF1"/>
    <w:rsid w:val="00C73D75"/>
    <w:rsid w:val="00C74CD0"/>
    <w:rsid w:val="00C75032"/>
    <w:rsid w:val="00C75530"/>
    <w:rsid w:val="00C75843"/>
    <w:rsid w:val="00C75EAB"/>
    <w:rsid w:val="00C769C3"/>
    <w:rsid w:val="00C77501"/>
    <w:rsid w:val="00C80F64"/>
    <w:rsid w:val="00C81E8E"/>
    <w:rsid w:val="00C829D3"/>
    <w:rsid w:val="00C82EF4"/>
    <w:rsid w:val="00C84112"/>
    <w:rsid w:val="00C84398"/>
    <w:rsid w:val="00C85228"/>
    <w:rsid w:val="00C86289"/>
    <w:rsid w:val="00C86C24"/>
    <w:rsid w:val="00C87D51"/>
    <w:rsid w:val="00C87F54"/>
    <w:rsid w:val="00C917DD"/>
    <w:rsid w:val="00C91F4E"/>
    <w:rsid w:val="00C92545"/>
    <w:rsid w:val="00C951E0"/>
    <w:rsid w:val="00C95228"/>
    <w:rsid w:val="00C9566E"/>
    <w:rsid w:val="00C95A11"/>
    <w:rsid w:val="00C95DD3"/>
    <w:rsid w:val="00C96242"/>
    <w:rsid w:val="00C9667F"/>
    <w:rsid w:val="00C96B82"/>
    <w:rsid w:val="00C96C57"/>
    <w:rsid w:val="00C97AB0"/>
    <w:rsid w:val="00C97AC8"/>
    <w:rsid w:val="00CA0159"/>
    <w:rsid w:val="00CA2442"/>
    <w:rsid w:val="00CA27F3"/>
    <w:rsid w:val="00CA2DD4"/>
    <w:rsid w:val="00CA471A"/>
    <w:rsid w:val="00CA49F3"/>
    <w:rsid w:val="00CA513A"/>
    <w:rsid w:val="00CA5CED"/>
    <w:rsid w:val="00CA5E80"/>
    <w:rsid w:val="00CA5FB5"/>
    <w:rsid w:val="00CA6B10"/>
    <w:rsid w:val="00CA7645"/>
    <w:rsid w:val="00CA7F27"/>
    <w:rsid w:val="00CB17ED"/>
    <w:rsid w:val="00CB1DFD"/>
    <w:rsid w:val="00CB221B"/>
    <w:rsid w:val="00CB2281"/>
    <w:rsid w:val="00CB22BE"/>
    <w:rsid w:val="00CB2AFE"/>
    <w:rsid w:val="00CB331A"/>
    <w:rsid w:val="00CB4070"/>
    <w:rsid w:val="00CB4252"/>
    <w:rsid w:val="00CB698F"/>
    <w:rsid w:val="00CB76F0"/>
    <w:rsid w:val="00CC0280"/>
    <w:rsid w:val="00CC1256"/>
    <w:rsid w:val="00CC1A68"/>
    <w:rsid w:val="00CC26E6"/>
    <w:rsid w:val="00CC2B5A"/>
    <w:rsid w:val="00CC35D2"/>
    <w:rsid w:val="00CC3EBD"/>
    <w:rsid w:val="00CC4536"/>
    <w:rsid w:val="00CC558B"/>
    <w:rsid w:val="00CC5F04"/>
    <w:rsid w:val="00CC7551"/>
    <w:rsid w:val="00CC7FBC"/>
    <w:rsid w:val="00CD15CA"/>
    <w:rsid w:val="00CD1769"/>
    <w:rsid w:val="00CD1986"/>
    <w:rsid w:val="00CD1E48"/>
    <w:rsid w:val="00CD20CE"/>
    <w:rsid w:val="00CD2209"/>
    <w:rsid w:val="00CD2218"/>
    <w:rsid w:val="00CD336C"/>
    <w:rsid w:val="00CD3A87"/>
    <w:rsid w:val="00CD5169"/>
    <w:rsid w:val="00CD5A61"/>
    <w:rsid w:val="00CD633C"/>
    <w:rsid w:val="00CD6583"/>
    <w:rsid w:val="00CD6D86"/>
    <w:rsid w:val="00CD726A"/>
    <w:rsid w:val="00CD7508"/>
    <w:rsid w:val="00CE0959"/>
    <w:rsid w:val="00CE0AE9"/>
    <w:rsid w:val="00CE1017"/>
    <w:rsid w:val="00CE11CC"/>
    <w:rsid w:val="00CE228D"/>
    <w:rsid w:val="00CE35AB"/>
    <w:rsid w:val="00CE3B44"/>
    <w:rsid w:val="00CE3DBA"/>
    <w:rsid w:val="00CE3FB7"/>
    <w:rsid w:val="00CE4129"/>
    <w:rsid w:val="00CE42D1"/>
    <w:rsid w:val="00CE4D16"/>
    <w:rsid w:val="00CE52FF"/>
    <w:rsid w:val="00CE5467"/>
    <w:rsid w:val="00CE5C70"/>
    <w:rsid w:val="00CE5D5F"/>
    <w:rsid w:val="00CE6BA5"/>
    <w:rsid w:val="00CE6E2C"/>
    <w:rsid w:val="00CE7360"/>
    <w:rsid w:val="00CE7D33"/>
    <w:rsid w:val="00CE7F1C"/>
    <w:rsid w:val="00CF0389"/>
    <w:rsid w:val="00CF0679"/>
    <w:rsid w:val="00CF0A57"/>
    <w:rsid w:val="00CF0AD9"/>
    <w:rsid w:val="00CF2DED"/>
    <w:rsid w:val="00CF3868"/>
    <w:rsid w:val="00CF3D82"/>
    <w:rsid w:val="00CF53CF"/>
    <w:rsid w:val="00CF56B8"/>
    <w:rsid w:val="00CF65B2"/>
    <w:rsid w:val="00CF6EAB"/>
    <w:rsid w:val="00CF7AE9"/>
    <w:rsid w:val="00CF7E57"/>
    <w:rsid w:val="00D01388"/>
    <w:rsid w:val="00D03551"/>
    <w:rsid w:val="00D0480E"/>
    <w:rsid w:val="00D05DB0"/>
    <w:rsid w:val="00D079C7"/>
    <w:rsid w:val="00D07FA8"/>
    <w:rsid w:val="00D102AB"/>
    <w:rsid w:val="00D110EB"/>
    <w:rsid w:val="00D1130C"/>
    <w:rsid w:val="00D12A96"/>
    <w:rsid w:val="00D148FA"/>
    <w:rsid w:val="00D15E90"/>
    <w:rsid w:val="00D21383"/>
    <w:rsid w:val="00D214F2"/>
    <w:rsid w:val="00D21FCB"/>
    <w:rsid w:val="00D22E02"/>
    <w:rsid w:val="00D23731"/>
    <w:rsid w:val="00D23D95"/>
    <w:rsid w:val="00D2479B"/>
    <w:rsid w:val="00D24AA2"/>
    <w:rsid w:val="00D274F6"/>
    <w:rsid w:val="00D305DF"/>
    <w:rsid w:val="00D30E71"/>
    <w:rsid w:val="00D30F42"/>
    <w:rsid w:val="00D31E44"/>
    <w:rsid w:val="00D31F35"/>
    <w:rsid w:val="00D342B1"/>
    <w:rsid w:val="00D34894"/>
    <w:rsid w:val="00D34B47"/>
    <w:rsid w:val="00D35ADB"/>
    <w:rsid w:val="00D35AEB"/>
    <w:rsid w:val="00D37E9F"/>
    <w:rsid w:val="00D41296"/>
    <w:rsid w:val="00D412EE"/>
    <w:rsid w:val="00D41A15"/>
    <w:rsid w:val="00D41CC2"/>
    <w:rsid w:val="00D42B25"/>
    <w:rsid w:val="00D43BE6"/>
    <w:rsid w:val="00D44815"/>
    <w:rsid w:val="00D4523D"/>
    <w:rsid w:val="00D45A4E"/>
    <w:rsid w:val="00D467DC"/>
    <w:rsid w:val="00D474D2"/>
    <w:rsid w:val="00D505B8"/>
    <w:rsid w:val="00D51885"/>
    <w:rsid w:val="00D52652"/>
    <w:rsid w:val="00D53188"/>
    <w:rsid w:val="00D535F5"/>
    <w:rsid w:val="00D537E5"/>
    <w:rsid w:val="00D5383D"/>
    <w:rsid w:val="00D54A13"/>
    <w:rsid w:val="00D54CE5"/>
    <w:rsid w:val="00D552CF"/>
    <w:rsid w:val="00D55A96"/>
    <w:rsid w:val="00D56547"/>
    <w:rsid w:val="00D57461"/>
    <w:rsid w:val="00D5796A"/>
    <w:rsid w:val="00D60B26"/>
    <w:rsid w:val="00D61B45"/>
    <w:rsid w:val="00D631B5"/>
    <w:rsid w:val="00D638D4"/>
    <w:rsid w:val="00D654DD"/>
    <w:rsid w:val="00D65942"/>
    <w:rsid w:val="00D65E4F"/>
    <w:rsid w:val="00D66203"/>
    <w:rsid w:val="00D6678A"/>
    <w:rsid w:val="00D672E7"/>
    <w:rsid w:val="00D67A1B"/>
    <w:rsid w:val="00D707E9"/>
    <w:rsid w:val="00D7380E"/>
    <w:rsid w:val="00D73F64"/>
    <w:rsid w:val="00D74292"/>
    <w:rsid w:val="00D7464A"/>
    <w:rsid w:val="00D76F06"/>
    <w:rsid w:val="00D77BA7"/>
    <w:rsid w:val="00D80DF6"/>
    <w:rsid w:val="00D81A99"/>
    <w:rsid w:val="00D81FA0"/>
    <w:rsid w:val="00D83722"/>
    <w:rsid w:val="00D83AE2"/>
    <w:rsid w:val="00D85A1D"/>
    <w:rsid w:val="00D8658B"/>
    <w:rsid w:val="00D87142"/>
    <w:rsid w:val="00D87910"/>
    <w:rsid w:val="00D9081C"/>
    <w:rsid w:val="00D9240C"/>
    <w:rsid w:val="00D92436"/>
    <w:rsid w:val="00D93094"/>
    <w:rsid w:val="00D95A32"/>
    <w:rsid w:val="00D961B2"/>
    <w:rsid w:val="00D968BF"/>
    <w:rsid w:val="00D96C52"/>
    <w:rsid w:val="00DA0858"/>
    <w:rsid w:val="00DA1D55"/>
    <w:rsid w:val="00DA218E"/>
    <w:rsid w:val="00DA2C1E"/>
    <w:rsid w:val="00DA2C49"/>
    <w:rsid w:val="00DA2D7A"/>
    <w:rsid w:val="00DA2DF0"/>
    <w:rsid w:val="00DA330E"/>
    <w:rsid w:val="00DA3AF1"/>
    <w:rsid w:val="00DA4240"/>
    <w:rsid w:val="00DA4EC8"/>
    <w:rsid w:val="00DA4F82"/>
    <w:rsid w:val="00DA55B1"/>
    <w:rsid w:val="00DB2768"/>
    <w:rsid w:val="00DB2831"/>
    <w:rsid w:val="00DB362A"/>
    <w:rsid w:val="00DB3BC3"/>
    <w:rsid w:val="00DB4FEC"/>
    <w:rsid w:val="00DB54C3"/>
    <w:rsid w:val="00DB59E2"/>
    <w:rsid w:val="00DB5CF7"/>
    <w:rsid w:val="00DC1C94"/>
    <w:rsid w:val="00DC382C"/>
    <w:rsid w:val="00DC38CA"/>
    <w:rsid w:val="00DC3E39"/>
    <w:rsid w:val="00DC4444"/>
    <w:rsid w:val="00DC4BEF"/>
    <w:rsid w:val="00DC51A3"/>
    <w:rsid w:val="00DC5703"/>
    <w:rsid w:val="00DC5E01"/>
    <w:rsid w:val="00DC5FD7"/>
    <w:rsid w:val="00DC6429"/>
    <w:rsid w:val="00DC75B7"/>
    <w:rsid w:val="00DD1CC5"/>
    <w:rsid w:val="00DD2111"/>
    <w:rsid w:val="00DD22EA"/>
    <w:rsid w:val="00DD30A7"/>
    <w:rsid w:val="00DD3506"/>
    <w:rsid w:val="00DD41F9"/>
    <w:rsid w:val="00DD47EB"/>
    <w:rsid w:val="00DD4858"/>
    <w:rsid w:val="00DD502F"/>
    <w:rsid w:val="00DD5410"/>
    <w:rsid w:val="00DD662B"/>
    <w:rsid w:val="00DE03B4"/>
    <w:rsid w:val="00DE0B25"/>
    <w:rsid w:val="00DE1494"/>
    <w:rsid w:val="00DE1B5B"/>
    <w:rsid w:val="00DE1E1D"/>
    <w:rsid w:val="00DE222F"/>
    <w:rsid w:val="00DE3BE1"/>
    <w:rsid w:val="00DE3F25"/>
    <w:rsid w:val="00DE40E3"/>
    <w:rsid w:val="00DE4DA7"/>
    <w:rsid w:val="00DE51A4"/>
    <w:rsid w:val="00DE5876"/>
    <w:rsid w:val="00DE5C94"/>
    <w:rsid w:val="00DE6E10"/>
    <w:rsid w:val="00DE72FB"/>
    <w:rsid w:val="00DF0B66"/>
    <w:rsid w:val="00DF0E4A"/>
    <w:rsid w:val="00DF10A6"/>
    <w:rsid w:val="00DF1940"/>
    <w:rsid w:val="00DF25F3"/>
    <w:rsid w:val="00DF2A7F"/>
    <w:rsid w:val="00DF3953"/>
    <w:rsid w:val="00DF3BD7"/>
    <w:rsid w:val="00DF4612"/>
    <w:rsid w:val="00DF551C"/>
    <w:rsid w:val="00DF7E2B"/>
    <w:rsid w:val="00E01411"/>
    <w:rsid w:val="00E016F3"/>
    <w:rsid w:val="00E01848"/>
    <w:rsid w:val="00E01D87"/>
    <w:rsid w:val="00E02A48"/>
    <w:rsid w:val="00E02CCD"/>
    <w:rsid w:val="00E0352E"/>
    <w:rsid w:val="00E04BAD"/>
    <w:rsid w:val="00E05290"/>
    <w:rsid w:val="00E055CE"/>
    <w:rsid w:val="00E07D2E"/>
    <w:rsid w:val="00E108E6"/>
    <w:rsid w:val="00E10E12"/>
    <w:rsid w:val="00E11D5C"/>
    <w:rsid w:val="00E13341"/>
    <w:rsid w:val="00E14DBB"/>
    <w:rsid w:val="00E1706C"/>
    <w:rsid w:val="00E171E8"/>
    <w:rsid w:val="00E172CB"/>
    <w:rsid w:val="00E17A5C"/>
    <w:rsid w:val="00E17AD3"/>
    <w:rsid w:val="00E2052A"/>
    <w:rsid w:val="00E20B00"/>
    <w:rsid w:val="00E20E80"/>
    <w:rsid w:val="00E219C7"/>
    <w:rsid w:val="00E225CA"/>
    <w:rsid w:val="00E23D4E"/>
    <w:rsid w:val="00E24590"/>
    <w:rsid w:val="00E24C82"/>
    <w:rsid w:val="00E25D60"/>
    <w:rsid w:val="00E26266"/>
    <w:rsid w:val="00E26675"/>
    <w:rsid w:val="00E3065A"/>
    <w:rsid w:val="00E30AB3"/>
    <w:rsid w:val="00E3183E"/>
    <w:rsid w:val="00E32B79"/>
    <w:rsid w:val="00E33DAF"/>
    <w:rsid w:val="00E34019"/>
    <w:rsid w:val="00E3475B"/>
    <w:rsid w:val="00E35419"/>
    <w:rsid w:val="00E357E3"/>
    <w:rsid w:val="00E35C03"/>
    <w:rsid w:val="00E360F8"/>
    <w:rsid w:val="00E36789"/>
    <w:rsid w:val="00E36B16"/>
    <w:rsid w:val="00E378AF"/>
    <w:rsid w:val="00E407FB"/>
    <w:rsid w:val="00E41060"/>
    <w:rsid w:val="00E4115D"/>
    <w:rsid w:val="00E41EB1"/>
    <w:rsid w:val="00E4290F"/>
    <w:rsid w:val="00E43EAD"/>
    <w:rsid w:val="00E43EB8"/>
    <w:rsid w:val="00E44A60"/>
    <w:rsid w:val="00E465C2"/>
    <w:rsid w:val="00E46730"/>
    <w:rsid w:val="00E46AB8"/>
    <w:rsid w:val="00E46D5D"/>
    <w:rsid w:val="00E4796B"/>
    <w:rsid w:val="00E50057"/>
    <w:rsid w:val="00E508DE"/>
    <w:rsid w:val="00E50E18"/>
    <w:rsid w:val="00E512AF"/>
    <w:rsid w:val="00E51E28"/>
    <w:rsid w:val="00E51EA7"/>
    <w:rsid w:val="00E52A29"/>
    <w:rsid w:val="00E52D0B"/>
    <w:rsid w:val="00E52F94"/>
    <w:rsid w:val="00E53577"/>
    <w:rsid w:val="00E538F4"/>
    <w:rsid w:val="00E5500F"/>
    <w:rsid w:val="00E562A6"/>
    <w:rsid w:val="00E56BAE"/>
    <w:rsid w:val="00E57634"/>
    <w:rsid w:val="00E579E1"/>
    <w:rsid w:val="00E57E4F"/>
    <w:rsid w:val="00E57FC2"/>
    <w:rsid w:val="00E60EFA"/>
    <w:rsid w:val="00E611D5"/>
    <w:rsid w:val="00E61E1E"/>
    <w:rsid w:val="00E61EE3"/>
    <w:rsid w:val="00E6239C"/>
    <w:rsid w:val="00E64DE3"/>
    <w:rsid w:val="00E64E45"/>
    <w:rsid w:val="00E64F23"/>
    <w:rsid w:val="00E658D8"/>
    <w:rsid w:val="00E65EFC"/>
    <w:rsid w:val="00E67BB3"/>
    <w:rsid w:val="00E67EA3"/>
    <w:rsid w:val="00E70475"/>
    <w:rsid w:val="00E72807"/>
    <w:rsid w:val="00E72E8B"/>
    <w:rsid w:val="00E73284"/>
    <w:rsid w:val="00E738E3"/>
    <w:rsid w:val="00E73ED6"/>
    <w:rsid w:val="00E75167"/>
    <w:rsid w:val="00E756F8"/>
    <w:rsid w:val="00E801C4"/>
    <w:rsid w:val="00E802DF"/>
    <w:rsid w:val="00E82553"/>
    <w:rsid w:val="00E82FC4"/>
    <w:rsid w:val="00E84A8C"/>
    <w:rsid w:val="00E84C07"/>
    <w:rsid w:val="00E84EC5"/>
    <w:rsid w:val="00E8536D"/>
    <w:rsid w:val="00E85702"/>
    <w:rsid w:val="00E86C4D"/>
    <w:rsid w:val="00E91089"/>
    <w:rsid w:val="00E92492"/>
    <w:rsid w:val="00E9337D"/>
    <w:rsid w:val="00E93844"/>
    <w:rsid w:val="00E952AB"/>
    <w:rsid w:val="00E964BA"/>
    <w:rsid w:val="00E96B02"/>
    <w:rsid w:val="00E96F34"/>
    <w:rsid w:val="00EA02B5"/>
    <w:rsid w:val="00EA050F"/>
    <w:rsid w:val="00EA057C"/>
    <w:rsid w:val="00EA0AD1"/>
    <w:rsid w:val="00EA0EE1"/>
    <w:rsid w:val="00EA105F"/>
    <w:rsid w:val="00EA1513"/>
    <w:rsid w:val="00EA1959"/>
    <w:rsid w:val="00EA2A3B"/>
    <w:rsid w:val="00EA3115"/>
    <w:rsid w:val="00EA3B72"/>
    <w:rsid w:val="00EA4C2F"/>
    <w:rsid w:val="00EA5044"/>
    <w:rsid w:val="00EA544A"/>
    <w:rsid w:val="00EA54EF"/>
    <w:rsid w:val="00EA552F"/>
    <w:rsid w:val="00EA6186"/>
    <w:rsid w:val="00EA7196"/>
    <w:rsid w:val="00EB01C8"/>
    <w:rsid w:val="00EB02FE"/>
    <w:rsid w:val="00EB122D"/>
    <w:rsid w:val="00EB1BCA"/>
    <w:rsid w:val="00EB1DFC"/>
    <w:rsid w:val="00EB251E"/>
    <w:rsid w:val="00EB257E"/>
    <w:rsid w:val="00EB3BA1"/>
    <w:rsid w:val="00EB3CB1"/>
    <w:rsid w:val="00EB3FC5"/>
    <w:rsid w:val="00EB4F78"/>
    <w:rsid w:val="00EB5705"/>
    <w:rsid w:val="00EB67A2"/>
    <w:rsid w:val="00EB6984"/>
    <w:rsid w:val="00EB736D"/>
    <w:rsid w:val="00EB7819"/>
    <w:rsid w:val="00EB7E59"/>
    <w:rsid w:val="00EC07F9"/>
    <w:rsid w:val="00EC2884"/>
    <w:rsid w:val="00EC2D05"/>
    <w:rsid w:val="00EC7256"/>
    <w:rsid w:val="00EC7B36"/>
    <w:rsid w:val="00ED10BE"/>
    <w:rsid w:val="00ED16FF"/>
    <w:rsid w:val="00ED1B99"/>
    <w:rsid w:val="00ED29E6"/>
    <w:rsid w:val="00ED325C"/>
    <w:rsid w:val="00ED3879"/>
    <w:rsid w:val="00ED4396"/>
    <w:rsid w:val="00ED4986"/>
    <w:rsid w:val="00ED4BC3"/>
    <w:rsid w:val="00ED6F76"/>
    <w:rsid w:val="00ED779C"/>
    <w:rsid w:val="00EE0979"/>
    <w:rsid w:val="00EE0D46"/>
    <w:rsid w:val="00EE4705"/>
    <w:rsid w:val="00EE53E3"/>
    <w:rsid w:val="00EE5751"/>
    <w:rsid w:val="00EE5E8F"/>
    <w:rsid w:val="00EE62CF"/>
    <w:rsid w:val="00EE65B4"/>
    <w:rsid w:val="00EE71D7"/>
    <w:rsid w:val="00EE7F69"/>
    <w:rsid w:val="00EF11E0"/>
    <w:rsid w:val="00EF19EC"/>
    <w:rsid w:val="00EF2789"/>
    <w:rsid w:val="00EF27D9"/>
    <w:rsid w:val="00EF349F"/>
    <w:rsid w:val="00EF3779"/>
    <w:rsid w:val="00EF3BB8"/>
    <w:rsid w:val="00EF3F15"/>
    <w:rsid w:val="00EF4F42"/>
    <w:rsid w:val="00EF5516"/>
    <w:rsid w:val="00EF55BE"/>
    <w:rsid w:val="00EF5C68"/>
    <w:rsid w:val="00EF6247"/>
    <w:rsid w:val="00EF714D"/>
    <w:rsid w:val="00EF7318"/>
    <w:rsid w:val="00EF7332"/>
    <w:rsid w:val="00EF76F5"/>
    <w:rsid w:val="00EF78C9"/>
    <w:rsid w:val="00EF795A"/>
    <w:rsid w:val="00F007BD"/>
    <w:rsid w:val="00F008FF"/>
    <w:rsid w:val="00F00F1D"/>
    <w:rsid w:val="00F00FD9"/>
    <w:rsid w:val="00F01DBF"/>
    <w:rsid w:val="00F02593"/>
    <w:rsid w:val="00F032DF"/>
    <w:rsid w:val="00F034A8"/>
    <w:rsid w:val="00F03B39"/>
    <w:rsid w:val="00F03EBB"/>
    <w:rsid w:val="00F041A7"/>
    <w:rsid w:val="00F04F2F"/>
    <w:rsid w:val="00F05718"/>
    <w:rsid w:val="00F058FD"/>
    <w:rsid w:val="00F072BD"/>
    <w:rsid w:val="00F07355"/>
    <w:rsid w:val="00F10CBE"/>
    <w:rsid w:val="00F11D25"/>
    <w:rsid w:val="00F12A65"/>
    <w:rsid w:val="00F12E8E"/>
    <w:rsid w:val="00F13188"/>
    <w:rsid w:val="00F135FD"/>
    <w:rsid w:val="00F14BCA"/>
    <w:rsid w:val="00F15523"/>
    <w:rsid w:val="00F15A2E"/>
    <w:rsid w:val="00F1605A"/>
    <w:rsid w:val="00F17F23"/>
    <w:rsid w:val="00F20428"/>
    <w:rsid w:val="00F20D86"/>
    <w:rsid w:val="00F21FA7"/>
    <w:rsid w:val="00F22113"/>
    <w:rsid w:val="00F22AF8"/>
    <w:rsid w:val="00F2355B"/>
    <w:rsid w:val="00F239C2"/>
    <w:rsid w:val="00F24362"/>
    <w:rsid w:val="00F24A91"/>
    <w:rsid w:val="00F24D4A"/>
    <w:rsid w:val="00F250CC"/>
    <w:rsid w:val="00F25B95"/>
    <w:rsid w:val="00F26597"/>
    <w:rsid w:val="00F273B7"/>
    <w:rsid w:val="00F27500"/>
    <w:rsid w:val="00F27610"/>
    <w:rsid w:val="00F328CE"/>
    <w:rsid w:val="00F3302C"/>
    <w:rsid w:val="00F33207"/>
    <w:rsid w:val="00F3429B"/>
    <w:rsid w:val="00F34549"/>
    <w:rsid w:val="00F3545E"/>
    <w:rsid w:val="00F361BC"/>
    <w:rsid w:val="00F37B88"/>
    <w:rsid w:val="00F37C6F"/>
    <w:rsid w:val="00F37C90"/>
    <w:rsid w:val="00F421C9"/>
    <w:rsid w:val="00F43B6B"/>
    <w:rsid w:val="00F43C3E"/>
    <w:rsid w:val="00F44E3D"/>
    <w:rsid w:val="00F45044"/>
    <w:rsid w:val="00F455EE"/>
    <w:rsid w:val="00F45940"/>
    <w:rsid w:val="00F461E1"/>
    <w:rsid w:val="00F47E11"/>
    <w:rsid w:val="00F5066F"/>
    <w:rsid w:val="00F51162"/>
    <w:rsid w:val="00F518DE"/>
    <w:rsid w:val="00F52EE5"/>
    <w:rsid w:val="00F531B2"/>
    <w:rsid w:val="00F54411"/>
    <w:rsid w:val="00F5519F"/>
    <w:rsid w:val="00F55247"/>
    <w:rsid w:val="00F55B39"/>
    <w:rsid w:val="00F5639A"/>
    <w:rsid w:val="00F570C8"/>
    <w:rsid w:val="00F57284"/>
    <w:rsid w:val="00F6030F"/>
    <w:rsid w:val="00F60376"/>
    <w:rsid w:val="00F606A4"/>
    <w:rsid w:val="00F60D9C"/>
    <w:rsid w:val="00F612DD"/>
    <w:rsid w:val="00F6178E"/>
    <w:rsid w:val="00F6228A"/>
    <w:rsid w:val="00F635B6"/>
    <w:rsid w:val="00F63874"/>
    <w:rsid w:val="00F65552"/>
    <w:rsid w:val="00F65612"/>
    <w:rsid w:val="00F658AF"/>
    <w:rsid w:val="00F66273"/>
    <w:rsid w:val="00F66936"/>
    <w:rsid w:val="00F66D9A"/>
    <w:rsid w:val="00F6731F"/>
    <w:rsid w:val="00F70170"/>
    <w:rsid w:val="00F70404"/>
    <w:rsid w:val="00F71EBD"/>
    <w:rsid w:val="00F72ED1"/>
    <w:rsid w:val="00F7342C"/>
    <w:rsid w:val="00F80AE8"/>
    <w:rsid w:val="00F815C9"/>
    <w:rsid w:val="00F8292B"/>
    <w:rsid w:val="00F829CA"/>
    <w:rsid w:val="00F82BCA"/>
    <w:rsid w:val="00F82C9D"/>
    <w:rsid w:val="00F83696"/>
    <w:rsid w:val="00F85840"/>
    <w:rsid w:val="00F85BF7"/>
    <w:rsid w:val="00F86234"/>
    <w:rsid w:val="00F86550"/>
    <w:rsid w:val="00F86E1D"/>
    <w:rsid w:val="00F87374"/>
    <w:rsid w:val="00F917CE"/>
    <w:rsid w:val="00F91991"/>
    <w:rsid w:val="00F92390"/>
    <w:rsid w:val="00F9465A"/>
    <w:rsid w:val="00F9478E"/>
    <w:rsid w:val="00F96061"/>
    <w:rsid w:val="00F961F7"/>
    <w:rsid w:val="00F977FA"/>
    <w:rsid w:val="00F97979"/>
    <w:rsid w:val="00FA02E2"/>
    <w:rsid w:val="00FA0644"/>
    <w:rsid w:val="00FA0751"/>
    <w:rsid w:val="00FA0C64"/>
    <w:rsid w:val="00FA1DA7"/>
    <w:rsid w:val="00FA2176"/>
    <w:rsid w:val="00FA274D"/>
    <w:rsid w:val="00FA2F3D"/>
    <w:rsid w:val="00FA3F03"/>
    <w:rsid w:val="00FA4C1A"/>
    <w:rsid w:val="00FA500F"/>
    <w:rsid w:val="00FA7CFC"/>
    <w:rsid w:val="00FB0316"/>
    <w:rsid w:val="00FB0717"/>
    <w:rsid w:val="00FB09C5"/>
    <w:rsid w:val="00FB0E50"/>
    <w:rsid w:val="00FB1326"/>
    <w:rsid w:val="00FB1393"/>
    <w:rsid w:val="00FB1588"/>
    <w:rsid w:val="00FB16E8"/>
    <w:rsid w:val="00FB17C6"/>
    <w:rsid w:val="00FB1A0D"/>
    <w:rsid w:val="00FB21E2"/>
    <w:rsid w:val="00FB2884"/>
    <w:rsid w:val="00FB331E"/>
    <w:rsid w:val="00FB3391"/>
    <w:rsid w:val="00FB3FC3"/>
    <w:rsid w:val="00FB4130"/>
    <w:rsid w:val="00FB45CE"/>
    <w:rsid w:val="00FB496F"/>
    <w:rsid w:val="00FB544A"/>
    <w:rsid w:val="00FB5C55"/>
    <w:rsid w:val="00FB68F8"/>
    <w:rsid w:val="00FB7CB0"/>
    <w:rsid w:val="00FC1B6B"/>
    <w:rsid w:val="00FC3B74"/>
    <w:rsid w:val="00FC4879"/>
    <w:rsid w:val="00FC4C69"/>
    <w:rsid w:val="00FC5388"/>
    <w:rsid w:val="00FC610D"/>
    <w:rsid w:val="00FC61CB"/>
    <w:rsid w:val="00FC62E5"/>
    <w:rsid w:val="00FC632C"/>
    <w:rsid w:val="00FC6CFD"/>
    <w:rsid w:val="00FC7A73"/>
    <w:rsid w:val="00FC7E8A"/>
    <w:rsid w:val="00FD0329"/>
    <w:rsid w:val="00FD154F"/>
    <w:rsid w:val="00FD32DF"/>
    <w:rsid w:val="00FD36E7"/>
    <w:rsid w:val="00FD47C7"/>
    <w:rsid w:val="00FD4D50"/>
    <w:rsid w:val="00FD6380"/>
    <w:rsid w:val="00FD6909"/>
    <w:rsid w:val="00FD7105"/>
    <w:rsid w:val="00FD7B07"/>
    <w:rsid w:val="00FE007D"/>
    <w:rsid w:val="00FE1214"/>
    <w:rsid w:val="00FE2BE2"/>
    <w:rsid w:val="00FE2F8E"/>
    <w:rsid w:val="00FE31F2"/>
    <w:rsid w:val="00FE3B83"/>
    <w:rsid w:val="00FE4372"/>
    <w:rsid w:val="00FE5195"/>
    <w:rsid w:val="00FE689E"/>
    <w:rsid w:val="00FE6F76"/>
    <w:rsid w:val="00FE75F7"/>
    <w:rsid w:val="00FE7F51"/>
    <w:rsid w:val="00FF04A9"/>
    <w:rsid w:val="00FF2789"/>
    <w:rsid w:val="00FF40D9"/>
    <w:rsid w:val="00FF52C7"/>
    <w:rsid w:val="00FF5C38"/>
    <w:rsid w:val="00FF5E5E"/>
    <w:rsid w:val="00FF707F"/>
    <w:rsid w:val="00FF7084"/>
    <w:rsid w:val="00FF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B9"/>
    <w:pPr>
      <w:spacing w:after="200" w:line="276" w:lineRule="auto"/>
    </w:pPr>
    <w:rPr>
      <w:rFonts w:cs="Calibri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4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43D1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99"/>
    <w:rsid w:val="00B43D17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</Words>
  <Characters>127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</dc:creator>
  <cp:keywords/>
  <dc:description/>
  <cp:lastModifiedBy>English Classes</cp:lastModifiedBy>
  <cp:revision>2</cp:revision>
  <dcterms:created xsi:type="dcterms:W3CDTF">2012-04-09T12:03:00Z</dcterms:created>
  <dcterms:modified xsi:type="dcterms:W3CDTF">2012-04-09T12:03:00Z</dcterms:modified>
</cp:coreProperties>
</file>